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B5D20" w14:textId="539AABC2" w:rsidR="007B2CEC" w:rsidRPr="007B2CEC" w:rsidRDefault="007B2CEC" w:rsidP="00AD645D">
      <w:pPr>
        <w:pStyle w:val="H3CAANZHeading3"/>
      </w:pPr>
      <w:bookmarkStart w:id="0" w:name="Letter_declining_clients_request"/>
      <w:r w:rsidRPr="007B2CEC">
        <w:t xml:space="preserve">Letter declining client’s request </w:t>
      </w:r>
      <w:bookmarkEnd w:id="0"/>
    </w:p>
    <w:p w14:paraId="5E806698" w14:textId="77777777" w:rsidR="007B2CEC" w:rsidRPr="007B2CEC" w:rsidRDefault="007B2CEC" w:rsidP="007B2CEC">
      <w:pPr>
        <w:rPr>
          <w:rStyle w:val="0TEXTTOFILLIN"/>
        </w:rPr>
      </w:pPr>
      <w:r w:rsidRPr="007B2CEC">
        <w:rPr>
          <w:rStyle w:val="0TEXTTOFILLIN"/>
        </w:rPr>
        <w:t>&lt;date&gt;</w:t>
      </w:r>
    </w:p>
    <w:p w14:paraId="7EECCA7A" w14:textId="77777777" w:rsidR="007B2CEC" w:rsidRDefault="007B2CEC" w:rsidP="007B2CEC">
      <w:pPr>
        <w:rPr>
          <w:rStyle w:val="0TEXTTOFILLIN"/>
        </w:rPr>
      </w:pPr>
      <w:r w:rsidRPr="007B2CEC">
        <w:rPr>
          <w:rStyle w:val="0TEXTTOFILLIN"/>
        </w:rPr>
        <w:t>&lt;client name&gt;</w:t>
      </w:r>
      <w:r w:rsidRPr="007B2CEC">
        <w:rPr>
          <w:rStyle w:val="0TEXTTOFILLIN"/>
        </w:rPr>
        <w:br/>
        <w:t>&lt;client contact person&gt;</w:t>
      </w:r>
      <w:r w:rsidRPr="007B2CEC">
        <w:rPr>
          <w:rStyle w:val="0TEXTTOFILLIN"/>
        </w:rPr>
        <w:br/>
        <w:t>&lt;client address&gt;</w:t>
      </w:r>
      <w:r w:rsidRPr="007B2CEC">
        <w:rPr>
          <w:rStyle w:val="0TEXTTOFILLIN"/>
        </w:rPr>
        <w:br/>
        <w:t>&lt;client address&gt;</w:t>
      </w:r>
    </w:p>
    <w:p w14:paraId="5D20B4C9" w14:textId="77777777" w:rsidR="007B2CEC" w:rsidRDefault="007B2CEC" w:rsidP="007B2CEC">
      <w:pPr>
        <w:rPr>
          <w:rStyle w:val="0TEXTTOFILLIN"/>
        </w:rPr>
      </w:pPr>
      <w:r w:rsidRPr="007B2CEC">
        <w:br/>
      </w:r>
      <w:r w:rsidRPr="007B2CEC">
        <w:rPr>
          <w:rStyle w:val="0TEXTTOFILLIN"/>
        </w:rPr>
        <w:t>&lt;client email&gt;</w:t>
      </w:r>
    </w:p>
    <w:p w14:paraId="4AC476A2" w14:textId="77777777" w:rsidR="007B2CEC" w:rsidRPr="007B2CEC" w:rsidRDefault="007B2CEC" w:rsidP="007B2CEC">
      <w:pPr>
        <w:rPr>
          <w:rStyle w:val="0TEXTTOFILLIN"/>
        </w:rPr>
      </w:pPr>
    </w:p>
    <w:p w14:paraId="5C58923E" w14:textId="688DB941" w:rsidR="0010400B" w:rsidRDefault="007B2CEC" w:rsidP="007B2CEC">
      <w:r w:rsidRPr="007B2CEC">
        <w:t xml:space="preserve">Dear </w:t>
      </w:r>
      <w:r w:rsidRPr="007B2CEC">
        <w:rPr>
          <w:rStyle w:val="0TEXTTOFILLIN"/>
        </w:rPr>
        <w:t>&lt;client contact person&gt;,</w:t>
      </w:r>
      <w:r w:rsidRPr="007B2CEC">
        <w:rPr>
          <w:rStyle w:val="0TEXTTOFILLIN"/>
        </w:rPr>
        <w:br/>
      </w:r>
      <w:r w:rsidRPr="007B2CEC">
        <w:t xml:space="preserve">You have requested </w:t>
      </w:r>
      <w:r w:rsidR="0010400B">
        <w:rPr>
          <w:color w:val="FF0000"/>
        </w:rPr>
        <w:t xml:space="preserve">[we/I] </w:t>
      </w:r>
      <w:r w:rsidRPr="007B2CEC">
        <w:t xml:space="preserve">provide information or issue a </w:t>
      </w:r>
      <w:r w:rsidR="0010400B" w:rsidRPr="0010400B">
        <w:rPr>
          <w:lang w:val="en-AU"/>
        </w:rPr>
        <w:t>letter of support</w:t>
      </w:r>
      <w:r w:rsidRPr="007B2CEC">
        <w:t xml:space="preserve"> to </w:t>
      </w:r>
      <w:r w:rsidRPr="007B2CEC">
        <w:rPr>
          <w:rStyle w:val="0TEXTTOFILLIN"/>
        </w:rPr>
        <w:t>&lt;insert name of financing institution&gt;</w:t>
      </w:r>
      <w:r w:rsidRPr="007B2CEC">
        <w:t xml:space="preserve"> (“the </w:t>
      </w:r>
      <w:r w:rsidR="007138BF">
        <w:t>lender</w:t>
      </w:r>
      <w:r w:rsidRPr="007B2CEC">
        <w:t xml:space="preserve">”).  </w:t>
      </w:r>
      <w:r w:rsidR="0010400B">
        <w:rPr>
          <w:color w:val="FF0000"/>
        </w:rPr>
        <w:t xml:space="preserve">[We/I] </w:t>
      </w:r>
      <w:r w:rsidR="0010400B">
        <w:t xml:space="preserve">are unable to do this as </w:t>
      </w:r>
      <w:r w:rsidR="0010400B">
        <w:rPr>
          <w:color w:val="FF0000"/>
        </w:rPr>
        <w:t xml:space="preserve">[we/I] </w:t>
      </w:r>
      <w:r w:rsidR="0010400B">
        <w:t xml:space="preserve">have assessed it as an unreasonable risk to our practice and it is contrary to </w:t>
      </w:r>
      <w:r w:rsidR="0010400B">
        <w:rPr>
          <w:color w:val="FF0000"/>
        </w:rPr>
        <w:t xml:space="preserve">[our/my] </w:t>
      </w:r>
      <w:r w:rsidR="0010400B">
        <w:t xml:space="preserve">professional association’s regulations. </w:t>
      </w:r>
    </w:p>
    <w:p w14:paraId="10A60121" w14:textId="77777777" w:rsidR="0010400B" w:rsidRDefault="0010400B" w:rsidP="007B2CEC"/>
    <w:p w14:paraId="72706064" w14:textId="77777777" w:rsidR="0010400B" w:rsidRDefault="0010400B" w:rsidP="0010400B">
      <w:pPr>
        <w:pStyle w:val="Default"/>
        <w:rPr>
          <w:color w:val="E81D2C"/>
          <w:sz w:val="20"/>
          <w:szCs w:val="20"/>
        </w:rPr>
      </w:pPr>
      <w:r>
        <w:rPr>
          <w:color w:val="E81D2C"/>
          <w:sz w:val="20"/>
          <w:szCs w:val="20"/>
        </w:rPr>
        <w:t xml:space="preserve">&lt;Tailor to the request and the level of assistance you will provide, if any&gt; </w:t>
      </w:r>
    </w:p>
    <w:p w14:paraId="4D0F8C7F" w14:textId="4B860A7B" w:rsidR="0010400B" w:rsidRDefault="0010400B" w:rsidP="0010400B">
      <w:r>
        <w:rPr>
          <w:color w:val="FF0000"/>
        </w:rPr>
        <w:t xml:space="preserve">[We/I] </w:t>
      </w:r>
      <w:r>
        <w:t xml:space="preserve">can assist you to collect, collate or prepare information that you provide to the lender but are unable to provide information or such a letter </w:t>
      </w:r>
      <w:r>
        <w:rPr>
          <w:color w:val="FF0000"/>
        </w:rPr>
        <w:t>[ourselves/myself]</w:t>
      </w:r>
      <w:r>
        <w:t xml:space="preserve">. </w:t>
      </w:r>
    </w:p>
    <w:p w14:paraId="3DA4E91D" w14:textId="5315999C" w:rsidR="007B2CEC" w:rsidRDefault="0010400B" w:rsidP="007B2CEC">
      <w:r>
        <w:rPr>
          <w:color w:val="FF0000"/>
        </w:rPr>
        <w:t xml:space="preserve">[We/I] </w:t>
      </w:r>
      <w:r>
        <w:t xml:space="preserve">regret that </w:t>
      </w:r>
      <w:r>
        <w:rPr>
          <w:color w:val="FF0000"/>
        </w:rPr>
        <w:t xml:space="preserve">[we/I] </w:t>
      </w:r>
      <w:r>
        <w:t xml:space="preserve">are unable to assist you with this specific request but look forward to continuing to assist </w:t>
      </w:r>
      <w:r>
        <w:rPr>
          <w:color w:val="FF0000"/>
        </w:rPr>
        <w:t xml:space="preserve">&lt;you/your&gt; </w:t>
      </w:r>
      <w:r>
        <w:t xml:space="preserve">business with other matters relating to </w:t>
      </w:r>
      <w:r>
        <w:rPr>
          <w:color w:val="FF0000"/>
        </w:rPr>
        <w:t xml:space="preserve">&lt;you/your business&gt; </w:t>
      </w:r>
      <w:r>
        <w:t xml:space="preserve">in the future. Please find attached an information sheet that may assist you understand the reasons for </w:t>
      </w:r>
      <w:r>
        <w:rPr>
          <w:color w:val="FF0000"/>
        </w:rPr>
        <w:t xml:space="preserve">[our/my] </w:t>
      </w:r>
      <w:r>
        <w:t>decision.</w:t>
      </w:r>
    </w:p>
    <w:p w14:paraId="5C0F463F" w14:textId="77777777" w:rsidR="0010400B" w:rsidRPr="007B2CEC" w:rsidRDefault="0010400B" w:rsidP="007B2CEC"/>
    <w:p w14:paraId="7A8FCE61" w14:textId="77777777" w:rsidR="007B2CEC" w:rsidRPr="007B2CEC" w:rsidRDefault="007B2CEC" w:rsidP="007B2CEC">
      <w:r w:rsidRPr="007B2CEC">
        <w:t>Yours sincerely,</w:t>
      </w:r>
    </w:p>
    <w:p w14:paraId="79ED5F10" w14:textId="77777777" w:rsidR="007B2CEC" w:rsidRDefault="007B2CEC" w:rsidP="007B2CEC"/>
    <w:p w14:paraId="2264E485" w14:textId="77777777" w:rsidR="007B2CEC" w:rsidRPr="007B2CEC" w:rsidRDefault="007B2CEC" w:rsidP="007B2CEC"/>
    <w:p w14:paraId="139F97F6" w14:textId="77777777" w:rsidR="007B2CEC" w:rsidRPr="007B2CEC" w:rsidRDefault="007B2CEC" w:rsidP="007B2CEC"/>
    <w:p w14:paraId="6C958371" w14:textId="77777777" w:rsidR="007B2CEC" w:rsidRPr="007B2CEC" w:rsidRDefault="007B2CEC" w:rsidP="007B2CEC">
      <w:pPr>
        <w:pStyle w:val="NoSpacing"/>
      </w:pPr>
    </w:p>
    <w:p w14:paraId="3EE08667" w14:textId="77777777" w:rsidR="007B2CEC" w:rsidRPr="007B2CEC" w:rsidRDefault="007B2CEC" w:rsidP="007B2CEC">
      <w:pPr>
        <w:pStyle w:val="NoSpacing"/>
        <w:rPr>
          <w:rStyle w:val="0TEXTTOFILLIN"/>
        </w:rPr>
      </w:pPr>
      <w:r w:rsidRPr="007B2CEC">
        <w:rPr>
          <w:rStyle w:val="0TEXTTOFILLIN"/>
          <w:b/>
          <w:bCs/>
        </w:rPr>
        <w:t>&lt;name of accountant&gt;</w:t>
      </w:r>
      <w:r w:rsidRPr="007B2CEC">
        <w:rPr>
          <w:rStyle w:val="0TEXTTOFILLIN"/>
          <w:b/>
          <w:bCs/>
        </w:rPr>
        <w:br/>
      </w:r>
      <w:r w:rsidRPr="007B2CEC">
        <w:rPr>
          <w:rStyle w:val="0TEXTTOFILLIN"/>
        </w:rPr>
        <w:t>&lt;name of accounting practice&gt;</w:t>
      </w:r>
      <w:r w:rsidRPr="007B2CEC">
        <w:rPr>
          <w:rStyle w:val="0TEXTTOFILLIN"/>
        </w:rPr>
        <w:br/>
        <w:t>&lt;phone number&gt;</w:t>
      </w:r>
      <w:r w:rsidRPr="007B2CEC">
        <w:rPr>
          <w:rStyle w:val="0TEXTTOFILLIN"/>
        </w:rPr>
        <w:br/>
        <w:t>&lt;email address&gt;</w:t>
      </w:r>
    </w:p>
    <w:p w14:paraId="4690FD1A" w14:textId="77777777" w:rsidR="000A65DC" w:rsidRDefault="000A65DC" w:rsidP="007B2CEC"/>
    <w:sectPr w:rsidR="000A65DC" w:rsidSect="00A47DBE">
      <w:headerReference w:type="default" r:id="rId10"/>
      <w:footerReference w:type="default" r:id="rId11"/>
      <w:footerReference w:type="first" r:id="rId12"/>
      <w:pgSz w:w="11906" w:h="16838"/>
      <w:pgMar w:top="1418" w:right="1418" w:bottom="1701" w:left="1418" w:header="454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0A67D3" w14:textId="77777777" w:rsidR="00094778" w:rsidRDefault="00094778" w:rsidP="00563C6E">
      <w:r>
        <w:separator/>
      </w:r>
    </w:p>
  </w:endnote>
  <w:endnote w:type="continuationSeparator" w:id="0">
    <w:p w14:paraId="17C7EB69" w14:textId="77777777" w:rsidR="00094778" w:rsidRDefault="00094778" w:rsidP="00563C6E">
      <w:r>
        <w:continuationSeparator/>
      </w:r>
    </w:p>
  </w:endnote>
  <w:endnote w:type="continuationNotice" w:id="1">
    <w:p w14:paraId="4AB669E7" w14:textId="77777777" w:rsidR="00094778" w:rsidRDefault="00094778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6A90D0" w14:textId="77777777" w:rsidR="00E91C45" w:rsidRPr="00C509B6" w:rsidRDefault="00E91C45" w:rsidP="00E91C45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8243" behindDoc="0" locked="0" layoutInCell="1" allowOverlap="1" wp14:anchorId="0BD98BEE" wp14:editId="33D9E10F">
              <wp:simplePos x="0" y="0"/>
              <wp:positionH relativeFrom="page">
                <wp:posOffset>323850</wp:posOffset>
              </wp:positionH>
              <wp:positionV relativeFrom="page">
                <wp:posOffset>9725025</wp:posOffset>
              </wp:positionV>
              <wp:extent cx="7171200" cy="838800"/>
              <wp:effectExtent l="0" t="0" r="0" b="0"/>
              <wp:wrapNone/>
              <wp:docPr id="6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71200" cy="838800"/>
                        <a:chOff x="0" y="0"/>
                        <a:chExt cx="7169785" cy="838200"/>
                      </a:xfrm>
                    </wpg:grpSpPr>
                    <pic:pic xmlns:pic="http://schemas.openxmlformats.org/drawingml/2006/picture">
                      <pic:nvPicPr>
                        <pic:cNvPr id="7" name="Picture 7" descr="A blue and yellow logo&#10;&#10;Description automatically generated with low confidence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890520" y="157480"/>
                          <a:ext cx="1132840" cy="4946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895164847" name="Graphic 4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57480"/>
                          <a:ext cx="1230630" cy="55435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0" name="Picture 3"/>
                        <pic:cNvPicPr>
                          <a:picLocks noChangeAspect="1"/>
                        </pic:cNvPicPr>
                      </pic:nvPicPr>
                      <pic:blipFill rotWithShape="1"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780"/>
                        <a:stretch/>
                      </pic:blipFill>
                      <pic:spPr bwMode="auto">
                        <a:xfrm>
                          <a:off x="5572760" y="0"/>
                          <a:ext cx="1597025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623A488" id="Group 6" o:spid="_x0000_s1026" style="position:absolute;margin-left:25.5pt;margin-top:765.75pt;width:564.65pt;height:66.05pt;z-index:251658243;mso-position-horizontal-relative:page;mso-position-vertical-relative:page;mso-width-relative:margin;mso-height-relative:margin" coordsize="71697,8382" o:gfxdata="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7" type="#_x0000_t75" alt="A blue and yellow logo&#10;&#10;Description automatically generated with low confidence" style="position:absolute;left:28905;top:1574;width:11328;height:49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">
                <v:imagedata r:id="rId5" o:title="A blue and yellow logo&#10;&#10;Description automatically generated with low confidence"/>
              </v:shape>
              <v:shape id="Graphic 4" o:spid="_x0000_s1028" type="#_x0000_t75" style="position:absolute;top:1574;width:12306;height:55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">
                <v:imagedata r:id="rId6" o:title=""/>
              </v:shape>
              <v:shape id="Picture 3" o:spid="_x0000_s1029" type="#_x0000_t75" style="position:absolute;left:55727;width:15970;height:8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">
                <v:imagedata r:id="rId7" o:title="" cropleft="7065f"/>
              </v:shape>
              <w10:wrap anchorx="page" anchory="page"/>
            </v:group>
          </w:pict>
        </mc:Fallback>
      </mc:AlternateContent>
    </w:r>
  </w:p>
  <w:p w14:paraId="04423171" w14:textId="77777777" w:rsidR="00333CF8" w:rsidRPr="00E91C45" w:rsidRDefault="00333CF8" w:rsidP="00E91C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C91A3B" w14:textId="77777777" w:rsidR="00B17428" w:rsidRPr="00C509B6" w:rsidRDefault="00E91C45" w:rsidP="00C509B6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8242" behindDoc="0" locked="0" layoutInCell="1" allowOverlap="1" wp14:anchorId="489BCDBF" wp14:editId="1C30F54D">
              <wp:simplePos x="0" y="0"/>
              <wp:positionH relativeFrom="page">
                <wp:posOffset>323850</wp:posOffset>
              </wp:positionH>
              <wp:positionV relativeFrom="page">
                <wp:posOffset>9725025</wp:posOffset>
              </wp:positionV>
              <wp:extent cx="7171200" cy="838800"/>
              <wp:effectExtent l="0" t="0" r="0" b="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71200" cy="838800"/>
                        <a:chOff x="0" y="0"/>
                        <a:chExt cx="7169785" cy="838200"/>
                      </a:xfrm>
                    </wpg:grpSpPr>
                    <pic:pic xmlns:pic="http://schemas.openxmlformats.org/drawingml/2006/picture">
                      <pic:nvPicPr>
                        <pic:cNvPr id="15" name="Picture 15" descr="A blue and yellow logo&#10;&#10;Description automatically generated with low confidence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890520" y="157480"/>
                          <a:ext cx="1132840" cy="4946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6" name="Graphic 4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57480"/>
                          <a:ext cx="1230630" cy="55435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7" name="Picture 3"/>
                        <pic:cNvPicPr>
                          <a:picLocks noChangeAspect="1"/>
                        </pic:cNvPicPr>
                      </pic:nvPicPr>
                      <pic:blipFill rotWithShape="1"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780"/>
                        <a:stretch/>
                      </pic:blipFill>
                      <pic:spPr bwMode="auto">
                        <a:xfrm>
                          <a:off x="5572760" y="0"/>
                          <a:ext cx="1597025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B0B696E" id="Group 1" o:spid="_x0000_s1026" style="position:absolute;margin-left:25.5pt;margin-top:765.75pt;width:564.65pt;height:66.05pt;z-index:251658242;mso-position-horizontal-relative:page;mso-position-vertical-relative:page;mso-width-relative:margin;mso-height-relative:margin" coordsize="71697,8382" o:gfxdata="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5" o:spid="_x0000_s1027" type="#_x0000_t75" alt="A blue and yellow logo&#10;&#10;Description automatically generated with low confidence" style="position:absolute;left:28905;top:1574;width:11328;height:49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">
                <v:imagedata r:id="rId5" o:title="A blue and yellow logo&#10;&#10;Description automatically generated with low confidence"/>
              </v:shape>
              <v:shape id="Graphic 4" o:spid="_x0000_s1028" type="#_x0000_t75" style="position:absolute;top:1574;width:12306;height:55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">
                <v:imagedata r:id="rId6" o:title=""/>
              </v:shape>
              <v:shape id="Picture 3" o:spid="_x0000_s1029" type="#_x0000_t75" style="position:absolute;left:55727;width:15970;height:8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">
                <v:imagedata r:id="rId7" o:title="" cropleft="7065f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926ACF" w14:textId="77777777" w:rsidR="00094778" w:rsidRDefault="00094778" w:rsidP="00563C6E">
      <w:r>
        <w:separator/>
      </w:r>
    </w:p>
  </w:footnote>
  <w:footnote w:type="continuationSeparator" w:id="0">
    <w:p w14:paraId="6002CB58" w14:textId="77777777" w:rsidR="00094778" w:rsidRDefault="00094778" w:rsidP="00563C6E">
      <w:r>
        <w:continuationSeparator/>
      </w:r>
    </w:p>
  </w:footnote>
  <w:footnote w:type="continuationNotice" w:id="1">
    <w:p w14:paraId="3C06D0D5" w14:textId="77777777" w:rsidR="00094778" w:rsidRDefault="00094778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868554" w14:textId="77777777" w:rsidR="00B93EA0" w:rsidRPr="00C83C0A" w:rsidRDefault="00C83C0A" w:rsidP="00C83C0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6707A028" wp14:editId="2A98155F">
              <wp:simplePos x="0" y="0"/>
              <wp:positionH relativeFrom="page">
                <wp:posOffset>5725795</wp:posOffset>
              </wp:positionH>
              <wp:positionV relativeFrom="page">
                <wp:posOffset>288290</wp:posOffset>
              </wp:positionV>
              <wp:extent cx="1537200" cy="180000"/>
              <wp:effectExtent l="0" t="0" r="6350" b="10795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7200" cy="18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D3F4771" w14:textId="77777777" w:rsidR="00C83C0A" w:rsidRPr="0083156D" w:rsidRDefault="00C83C0A" w:rsidP="00C21F75">
                          <w:pPr>
                            <w:pStyle w:val="PageNo"/>
                          </w:pPr>
                          <w:r w:rsidRPr="00C21F75">
                            <w:t>Page</w:t>
                          </w:r>
                          <w:r w:rsidRPr="0083156D">
                            <w:t xml:space="preserve"> </w:t>
                          </w:r>
                          <w:r w:rsidRPr="0083156D">
                            <w:fldChar w:fldCharType="begin"/>
                          </w:r>
                          <w:r w:rsidRPr="0083156D">
                            <w:instrText xml:space="preserve"> PAGE  \* Arabic  \* MERGEFORMAT </w:instrText>
                          </w:r>
                          <w:r w:rsidRPr="0083156D">
                            <w:fldChar w:fldCharType="separate"/>
                          </w:r>
                          <w:r w:rsidRPr="0083156D">
                            <w:t>2</w:t>
                          </w:r>
                          <w:r w:rsidRPr="0083156D">
                            <w:fldChar w:fldCharType="end"/>
                          </w:r>
                          <w:r w:rsidR="00144507"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07A028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450.85pt;margin-top:22.7pt;width:121.05pt;height:14.15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" filled="f" stroked="f" strokeweight=".5pt">
              <v:textbox inset="0,0,0,0">
                <w:txbxContent>
                  <w:p w14:paraId="1D3F4771" w14:textId="77777777" w:rsidR="00C83C0A" w:rsidRPr="0083156D" w:rsidRDefault="00C83C0A" w:rsidP="00C21F75">
                    <w:pPr>
                      <w:pStyle w:val="PageNo"/>
                    </w:pPr>
                    <w:r w:rsidRPr="00C21F75">
                      <w:t>Page</w:t>
                    </w:r>
                    <w:r w:rsidRPr="0083156D">
                      <w:t xml:space="preserve"> </w:t>
                    </w:r>
                    <w:r w:rsidRPr="0083156D">
                      <w:fldChar w:fldCharType="begin"/>
                    </w:r>
                    <w:r w:rsidRPr="0083156D">
                      <w:instrText xml:space="preserve"> PAGE  \* Arabic  \* MERGEFORMAT </w:instrText>
                    </w:r>
                    <w:r w:rsidRPr="0083156D">
                      <w:fldChar w:fldCharType="separate"/>
                    </w:r>
                    <w:r w:rsidRPr="0083156D">
                      <w:t>2</w:t>
                    </w:r>
                    <w:r w:rsidRPr="0083156D">
                      <w:fldChar w:fldCharType="end"/>
                    </w:r>
                    <w:r w:rsidR="00144507">
                      <w:t xml:space="preserve">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27789423" wp14:editId="57D7C626">
              <wp:simplePos x="0" y="0"/>
              <wp:positionH relativeFrom="page">
                <wp:posOffset>323850</wp:posOffset>
              </wp:positionH>
              <wp:positionV relativeFrom="page">
                <wp:posOffset>288290</wp:posOffset>
              </wp:positionV>
              <wp:extent cx="5400000" cy="180000"/>
              <wp:effectExtent l="0" t="0" r="10795" b="10795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0000" cy="18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5661F0D" w14:textId="3E7C8F9E" w:rsidR="00C83C0A" w:rsidRPr="0083156D" w:rsidRDefault="00C35D99" w:rsidP="001954A4">
                          <w:pPr>
                            <w:pStyle w:val="Header"/>
                          </w:pPr>
                          <w:r w:rsidRPr="00C35D99">
                            <w:t xml:space="preserve">Joint Professional Bodies – Accountant’s Letter Toolkit </w:t>
                          </w:r>
                          <w:r w:rsidR="0010400B">
                            <w:t>December 2024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7789423" id="Text Box 9" o:spid="_x0000_s1027" type="#_x0000_t202" style="position:absolute;margin-left:25.5pt;margin-top:22.7pt;width:425.2pt;height:14.1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" filled="f" stroked="f" strokeweight=".5pt">
              <v:textbox inset="0,0,0,0">
                <w:txbxContent>
                  <w:p w14:paraId="05661F0D" w14:textId="3E7C8F9E" w:rsidR="00C83C0A" w:rsidRPr="0083156D" w:rsidRDefault="00C35D99" w:rsidP="001954A4">
                    <w:pPr>
                      <w:pStyle w:val="Header"/>
                    </w:pPr>
                    <w:r w:rsidRPr="00C35D99">
                      <w:t xml:space="preserve">Joint Professional Bodies – Accountant’s Letter Toolkit </w:t>
                    </w:r>
                    <w:r w:rsidR="0010400B">
                      <w:t>December 2024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01D93"/>
    <w:multiLevelType w:val="hybridMultilevel"/>
    <w:tmpl w:val="9AFE8C5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845932"/>
    <w:multiLevelType w:val="multilevel"/>
    <w:tmpl w:val="C7C66B1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2" w15:restartNumberingAfterBreak="0">
    <w:nsid w:val="0E6B5BF4"/>
    <w:multiLevelType w:val="hybridMultilevel"/>
    <w:tmpl w:val="D108A6E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6D6E78"/>
    <w:multiLevelType w:val="hybridMultilevel"/>
    <w:tmpl w:val="6C5A4B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73126"/>
    <w:multiLevelType w:val="hybridMultilevel"/>
    <w:tmpl w:val="6C5A4B4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B77137"/>
    <w:multiLevelType w:val="hybridMultilevel"/>
    <w:tmpl w:val="3962E0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F35E83"/>
    <w:multiLevelType w:val="hybridMultilevel"/>
    <w:tmpl w:val="5C6AEBB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D95562"/>
    <w:multiLevelType w:val="hybridMultilevel"/>
    <w:tmpl w:val="4C7A3B00"/>
    <w:lvl w:ilvl="0" w:tplc="FFFFFFFF">
      <w:start w:val="1"/>
      <w:numFmt w:val="decimal"/>
      <w:lvlText w:val="%1."/>
      <w:lvlJc w:val="left"/>
      <w:pPr>
        <w:ind w:left="445" w:hanging="360"/>
      </w:pPr>
    </w:lvl>
    <w:lvl w:ilvl="1" w:tplc="14090019" w:tentative="1">
      <w:start w:val="1"/>
      <w:numFmt w:val="lowerLetter"/>
      <w:lvlText w:val="%2."/>
      <w:lvlJc w:val="left"/>
      <w:pPr>
        <w:ind w:left="1525" w:hanging="360"/>
      </w:pPr>
    </w:lvl>
    <w:lvl w:ilvl="2" w:tplc="1409001B" w:tentative="1">
      <w:start w:val="1"/>
      <w:numFmt w:val="lowerRoman"/>
      <w:lvlText w:val="%3."/>
      <w:lvlJc w:val="right"/>
      <w:pPr>
        <w:ind w:left="2245" w:hanging="180"/>
      </w:pPr>
    </w:lvl>
    <w:lvl w:ilvl="3" w:tplc="1409000F" w:tentative="1">
      <w:start w:val="1"/>
      <w:numFmt w:val="decimal"/>
      <w:lvlText w:val="%4."/>
      <w:lvlJc w:val="left"/>
      <w:pPr>
        <w:ind w:left="2965" w:hanging="360"/>
      </w:pPr>
    </w:lvl>
    <w:lvl w:ilvl="4" w:tplc="14090019" w:tentative="1">
      <w:start w:val="1"/>
      <w:numFmt w:val="lowerLetter"/>
      <w:lvlText w:val="%5."/>
      <w:lvlJc w:val="left"/>
      <w:pPr>
        <w:ind w:left="3685" w:hanging="360"/>
      </w:pPr>
    </w:lvl>
    <w:lvl w:ilvl="5" w:tplc="1409001B" w:tentative="1">
      <w:start w:val="1"/>
      <w:numFmt w:val="lowerRoman"/>
      <w:lvlText w:val="%6."/>
      <w:lvlJc w:val="right"/>
      <w:pPr>
        <w:ind w:left="4405" w:hanging="180"/>
      </w:pPr>
    </w:lvl>
    <w:lvl w:ilvl="6" w:tplc="1409000F" w:tentative="1">
      <w:start w:val="1"/>
      <w:numFmt w:val="decimal"/>
      <w:lvlText w:val="%7."/>
      <w:lvlJc w:val="left"/>
      <w:pPr>
        <w:ind w:left="5125" w:hanging="360"/>
      </w:pPr>
    </w:lvl>
    <w:lvl w:ilvl="7" w:tplc="14090019" w:tentative="1">
      <w:start w:val="1"/>
      <w:numFmt w:val="lowerLetter"/>
      <w:lvlText w:val="%8."/>
      <w:lvlJc w:val="left"/>
      <w:pPr>
        <w:ind w:left="5845" w:hanging="360"/>
      </w:pPr>
    </w:lvl>
    <w:lvl w:ilvl="8" w:tplc="1409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8" w15:restartNumberingAfterBreak="0">
    <w:nsid w:val="27935DFD"/>
    <w:multiLevelType w:val="hybridMultilevel"/>
    <w:tmpl w:val="0A20B69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ADB416F"/>
    <w:multiLevelType w:val="hybridMultilevel"/>
    <w:tmpl w:val="F6826A6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D0589F"/>
    <w:multiLevelType w:val="hybridMultilevel"/>
    <w:tmpl w:val="127C9E22"/>
    <w:lvl w:ilvl="0" w:tplc="14090001">
      <w:start w:val="1"/>
      <w:numFmt w:val="bullet"/>
      <w:lvlText w:val=""/>
      <w:lvlJc w:val="left"/>
      <w:pPr>
        <w:ind w:left="805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1" w15:restartNumberingAfterBreak="0">
    <w:nsid w:val="3962266C"/>
    <w:multiLevelType w:val="hybridMultilevel"/>
    <w:tmpl w:val="5CD4C62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7B4193"/>
    <w:multiLevelType w:val="multilevel"/>
    <w:tmpl w:val="1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02104C6"/>
    <w:multiLevelType w:val="hybridMultilevel"/>
    <w:tmpl w:val="9D3471D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3B716D4"/>
    <w:multiLevelType w:val="hybridMultilevel"/>
    <w:tmpl w:val="D970497A"/>
    <w:lvl w:ilvl="0" w:tplc="FFFFFFFF">
      <w:start w:val="1"/>
      <w:numFmt w:val="decimal"/>
      <w:lvlText w:val="%1."/>
      <w:lvlJc w:val="left"/>
      <w:pPr>
        <w:ind w:left="445" w:hanging="360"/>
      </w:pPr>
    </w:lvl>
    <w:lvl w:ilvl="1" w:tplc="14090019" w:tentative="1">
      <w:start w:val="1"/>
      <w:numFmt w:val="lowerLetter"/>
      <w:lvlText w:val="%2."/>
      <w:lvlJc w:val="left"/>
      <w:pPr>
        <w:ind w:left="1525" w:hanging="360"/>
      </w:pPr>
    </w:lvl>
    <w:lvl w:ilvl="2" w:tplc="1409001B" w:tentative="1">
      <w:start w:val="1"/>
      <w:numFmt w:val="lowerRoman"/>
      <w:lvlText w:val="%3."/>
      <w:lvlJc w:val="right"/>
      <w:pPr>
        <w:ind w:left="2245" w:hanging="180"/>
      </w:pPr>
    </w:lvl>
    <w:lvl w:ilvl="3" w:tplc="1409000F" w:tentative="1">
      <w:start w:val="1"/>
      <w:numFmt w:val="decimal"/>
      <w:lvlText w:val="%4."/>
      <w:lvlJc w:val="left"/>
      <w:pPr>
        <w:ind w:left="2965" w:hanging="360"/>
      </w:pPr>
    </w:lvl>
    <w:lvl w:ilvl="4" w:tplc="14090019" w:tentative="1">
      <w:start w:val="1"/>
      <w:numFmt w:val="lowerLetter"/>
      <w:lvlText w:val="%5."/>
      <w:lvlJc w:val="left"/>
      <w:pPr>
        <w:ind w:left="3685" w:hanging="360"/>
      </w:pPr>
    </w:lvl>
    <w:lvl w:ilvl="5" w:tplc="1409001B" w:tentative="1">
      <w:start w:val="1"/>
      <w:numFmt w:val="lowerRoman"/>
      <w:lvlText w:val="%6."/>
      <w:lvlJc w:val="right"/>
      <w:pPr>
        <w:ind w:left="4405" w:hanging="180"/>
      </w:pPr>
    </w:lvl>
    <w:lvl w:ilvl="6" w:tplc="1409000F" w:tentative="1">
      <w:start w:val="1"/>
      <w:numFmt w:val="decimal"/>
      <w:lvlText w:val="%7."/>
      <w:lvlJc w:val="left"/>
      <w:pPr>
        <w:ind w:left="5125" w:hanging="360"/>
      </w:pPr>
    </w:lvl>
    <w:lvl w:ilvl="7" w:tplc="14090019" w:tentative="1">
      <w:start w:val="1"/>
      <w:numFmt w:val="lowerLetter"/>
      <w:lvlText w:val="%8."/>
      <w:lvlJc w:val="left"/>
      <w:pPr>
        <w:ind w:left="5845" w:hanging="360"/>
      </w:pPr>
    </w:lvl>
    <w:lvl w:ilvl="8" w:tplc="1409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15" w15:restartNumberingAfterBreak="0">
    <w:nsid w:val="46573A6E"/>
    <w:multiLevelType w:val="hybridMultilevel"/>
    <w:tmpl w:val="B7CA4260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6144F95"/>
    <w:multiLevelType w:val="hybridMultilevel"/>
    <w:tmpl w:val="8F90EAC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0003EC"/>
    <w:multiLevelType w:val="hybridMultilevel"/>
    <w:tmpl w:val="3D400ED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8F142B"/>
    <w:multiLevelType w:val="hybridMultilevel"/>
    <w:tmpl w:val="DF8EC48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CA41CF0"/>
    <w:multiLevelType w:val="hybridMultilevel"/>
    <w:tmpl w:val="B27E2F8C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62873920">
    <w:abstractNumId w:val="12"/>
  </w:num>
  <w:num w:numId="2" w16cid:durableId="1692145817">
    <w:abstractNumId w:val="1"/>
  </w:num>
  <w:num w:numId="3" w16cid:durableId="857692099">
    <w:abstractNumId w:val="4"/>
  </w:num>
  <w:num w:numId="4" w16cid:durableId="1496460796">
    <w:abstractNumId w:val="18"/>
  </w:num>
  <w:num w:numId="5" w16cid:durableId="637035295">
    <w:abstractNumId w:val="16"/>
  </w:num>
  <w:num w:numId="6" w16cid:durableId="2054888745">
    <w:abstractNumId w:val="19"/>
  </w:num>
  <w:num w:numId="7" w16cid:durableId="1987317375">
    <w:abstractNumId w:val="13"/>
  </w:num>
  <w:num w:numId="8" w16cid:durableId="1391225510">
    <w:abstractNumId w:val="8"/>
  </w:num>
  <w:num w:numId="9" w16cid:durableId="547574430">
    <w:abstractNumId w:val="15"/>
  </w:num>
  <w:num w:numId="10" w16cid:durableId="122431337">
    <w:abstractNumId w:val="7"/>
  </w:num>
  <w:num w:numId="11" w16cid:durableId="2110004924">
    <w:abstractNumId w:val="11"/>
  </w:num>
  <w:num w:numId="12" w16cid:durableId="1915167805">
    <w:abstractNumId w:val="17"/>
  </w:num>
  <w:num w:numId="13" w16cid:durableId="209264429">
    <w:abstractNumId w:val="9"/>
  </w:num>
  <w:num w:numId="14" w16cid:durableId="2044748451">
    <w:abstractNumId w:val="14"/>
  </w:num>
  <w:num w:numId="15" w16cid:durableId="1979416041">
    <w:abstractNumId w:val="10"/>
  </w:num>
  <w:num w:numId="16" w16cid:durableId="816146348">
    <w:abstractNumId w:val="2"/>
  </w:num>
  <w:num w:numId="17" w16cid:durableId="95829999">
    <w:abstractNumId w:val="0"/>
  </w:num>
  <w:num w:numId="18" w16cid:durableId="490412177">
    <w:abstractNumId w:val="5"/>
  </w:num>
  <w:num w:numId="19" w16cid:durableId="1106265424">
    <w:abstractNumId w:val="3"/>
  </w:num>
  <w:num w:numId="20" w16cid:durableId="1612126367">
    <w:abstractNumId w:val="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0"/>
  <w:defaultTabStop w:val="284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00B"/>
    <w:rsid w:val="00000532"/>
    <w:rsid w:val="000019F1"/>
    <w:rsid w:val="00002546"/>
    <w:rsid w:val="00002A65"/>
    <w:rsid w:val="0001589F"/>
    <w:rsid w:val="0002200A"/>
    <w:rsid w:val="0002212A"/>
    <w:rsid w:val="00022602"/>
    <w:rsid w:val="00023E5E"/>
    <w:rsid w:val="000260C3"/>
    <w:rsid w:val="0003013B"/>
    <w:rsid w:val="000309D1"/>
    <w:rsid w:val="000324D7"/>
    <w:rsid w:val="0003490E"/>
    <w:rsid w:val="00036496"/>
    <w:rsid w:val="00040CB7"/>
    <w:rsid w:val="00041EEA"/>
    <w:rsid w:val="0004244E"/>
    <w:rsid w:val="00050F5B"/>
    <w:rsid w:val="00051104"/>
    <w:rsid w:val="00054F2B"/>
    <w:rsid w:val="0005570D"/>
    <w:rsid w:val="00057D6B"/>
    <w:rsid w:val="00076A89"/>
    <w:rsid w:val="0008000F"/>
    <w:rsid w:val="0009000B"/>
    <w:rsid w:val="00094778"/>
    <w:rsid w:val="000A26E8"/>
    <w:rsid w:val="000A3B23"/>
    <w:rsid w:val="000A65DC"/>
    <w:rsid w:val="000B5FDD"/>
    <w:rsid w:val="000D4E48"/>
    <w:rsid w:val="000D671F"/>
    <w:rsid w:val="000E4E51"/>
    <w:rsid w:val="000F0905"/>
    <w:rsid w:val="000F420F"/>
    <w:rsid w:val="0010400B"/>
    <w:rsid w:val="001051A1"/>
    <w:rsid w:val="00106200"/>
    <w:rsid w:val="001063B7"/>
    <w:rsid w:val="00110992"/>
    <w:rsid w:val="00112E2B"/>
    <w:rsid w:val="001137FE"/>
    <w:rsid w:val="00115877"/>
    <w:rsid w:val="00117395"/>
    <w:rsid w:val="0012172D"/>
    <w:rsid w:val="00121B64"/>
    <w:rsid w:val="00122B4B"/>
    <w:rsid w:val="00125C50"/>
    <w:rsid w:val="0013619F"/>
    <w:rsid w:val="00136D56"/>
    <w:rsid w:val="001371FE"/>
    <w:rsid w:val="0014082A"/>
    <w:rsid w:val="001409C3"/>
    <w:rsid w:val="00144507"/>
    <w:rsid w:val="00152EB0"/>
    <w:rsid w:val="00153B17"/>
    <w:rsid w:val="00160A48"/>
    <w:rsid w:val="00160BEF"/>
    <w:rsid w:val="001641C4"/>
    <w:rsid w:val="0016458D"/>
    <w:rsid w:val="00164FA5"/>
    <w:rsid w:val="0017436A"/>
    <w:rsid w:val="0018409C"/>
    <w:rsid w:val="0018504F"/>
    <w:rsid w:val="001852C4"/>
    <w:rsid w:val="00194620"/>
    <w:rsid w:val="001954A4"/>
    <w:rsid w:val="00195E19"/>
    <w:rsid w:val="001A13E4"/>
    <w:rsid w:val="001A54BC"/>
    <w:rsid w:val="001A601C"/>
    <w:rsid w:val="001B1612"/>
    <w:rsid w:val="001B3E0A"/>
    <w:rsid w:val="001B3EE2"/>
    <w:rsid w:val="001B53BE"/>
    <w:rsid w:val="001B72B2"/>
    <w:rsid w:val="001C2715"/>
    <w:rsid w:val="001C5AE3"/>
    <w:rsid w:val="001C73D8"/>
    <w:rsid w:val="001C7851"/>
    <w:rsid w:val="001D0FE8"/>
    <w:rsid w:val="001D3A67"/>
    <w:rsid w:val="001D4FB4"/>
    <w:rsid w:val="001E1DDE"/>
    <w:rsid w:val="001E743B"/>
    <w:rsid w:val="001E7E4C"/>
    <w:rsid w:val="002014AF"/>
    <w:rsid w:val="00205BD7"/>
    <w:rsid w:val="002109BE"/>
    <w:rsid w:val="00212955"/>
    <w:rsid w:val="00213AA0"/>
    <w:rsid w:val="0021585E"/>
    <w:rsid w:val="002252DE"/>
    <w:rsid w:val="00230120"/>
    <w:rsid w:val="002420E4"/>
    <w:rsid w:val="002452FB"/>
    <w:rsid w:val="00247CC9"/>
    <w:rsid w:val="002514D3"/>
    <w:rsid w:val="00254C0B"/>
    <w:rsid w:val="0025630A"/>
    <w:rsid w:val="002566C9"/>
    <w:rsid w:val="002609AA"/>
    <w:rsid w:val="00263472"/>
    <w:rsid w:val="002679C6"/>
    <w:rsid w:val="00271FF6"/>
    <w:rsid w:val="002749E9"/>
    <w:rsid w:val="00281100"/>
    <w:rsid w:val="002825A1"/>
    <w:rsid w:val="002859D1"/>
    <w:rsid w:val="00285BF7"/>
    <w:rsid w:val="00285E16"/>
    <w:rsid w:val="002875F6"/>
    <w:rsid w:val="00290D85"/>
    <w:rsid w:val="00293389"/>
    <w:rsid w:val="00296E16"/>
    <w:rsid w:val="002A2CE9"/>
    <w:rsid w:val="002A42EA"/>
    <w:rsid w:val="002A5C2C"/>
    <w:rsid w:val="002A6F60"/>
    <w:rsid w:val="002B1487"/>
    <w:rsid w:val="002B2C46"/>
    <w:rsid w:val="002B62DC"/>
    <w:rsid w:val="002C1EEB"/>
    <w:rsid w:val="002C2BF8"/>
    <w:rsid w:val="002C7B8E"/>
    <w:rsid w:val="002D586B"/>
    <w:rsid w:val="002E401A"/>
    <w:rsid w:val="002F0B17"/>
    <w:rsid w:val="002F22C7"/>
    <w:rsid w:val="002F298D"/>
    <w:rsid w:val="002F6DD1"/>
    <w:rsid w:val="00300D01"/>
    <w:rsid w:val="00303D89"/>
    <w:rsid w:val="00311F85"/>
    <w:rsid w:val="003172AB"/>
    <w:rsid w:val="003305DE"/>
    <w:rsid w:val="00333CF8"/>
    <w:rsid w:val="00354936"/>
    <w:rsid w:val="003607D3"/>
    <w:rsid w:val="00363728"/>
    <w:rsid w:val="003703FA"/>
    <w:rsid w:val="00371D7D"/>
    <w:rsid w:val="00371F76"/>
    <w:rsid w:val="003720E8"/>
    <w:rsid w:val="003763C0"/>
    <w:rsid w:val="00392BFB"/>
    <w:rsid w:val="003A157C"/>
    <w:rsid w:val="003A1761"/>
    <w:rsid w:val="003A4C9A"/>
    <w:rsid w:val="003A6AF2"/>
    <w:rsid w:val="003A74BE"/>
    <w:rsid w:val="003B02CC"/>
    <w:rsid w:val="003B207D"/>
    <w:rsid w:val="003B5280"/>
    <w:rsid w:val="003B70F8"/>
    <w:rsid w:val="003C2C32"/>
    <w:rsid w:val="003C746F"/>
    <w:rsid w:val="003D26D0"/>
    <w:rsid w:val="003D3F7C"/>
    <w:rsid w:val="003D6C46"/>
    <w:rsid w:val="003E2AA0"/>
    <w:rsid w:val="003E737C"/>
    <w:rsid w:val="003F27EC"/>
    <w:rsid w:val="003F3CBA"/>
    <w:rsid w:val="00403C11"/>
    <w:rsid w:val="00404FEC"/>
    <w:rsid w:val="00410246"/>
    <w:rsid w:val="004135B6"/>
    <w:rsid w:val="00414510"/>
    <w:rsid w:val="00422133"/>
    <w:rsid w:val="004231EA"/>
    <w:rsid w:val="004302F5"/>
    <w:rsid w:val="00430AFB"/>
    <w:rsid w:val="0043559C"/>
    <w:rsid w:val="004358BD"/>
    <w:rsid w:val="00446B76"/>
    <w:rsid w:val="004470EE"/>
    <w:rsid w:val="004552CE"/>
    <w:rsid w:val="00460E30"/>
    <w:rsid w:val="0046103E"/>
    <w:rsid w:val="00461367"/>
    <w:rsid w:val="00464205"/>
    <w:rsid w:val="00464774"/>
    <w:rsid w:val="00465057"/>
    <w:rsid w:val="00471D98"/>
    <w:rsid w:val="0048080E"/>
    <w:rsid w:val="00484037"/>
    <w:rsid w:val="004842F2"/>
    <w:rsid w:val="00484D5D"/>
    <w:rsid w:val="00485418"/>
    <w:rsid w:val="00487FFD"/>
    <w:rsid w:val="0049329F"/>
    <w:rsid w:val="00494B3F"/>
    <w:rsid w:val="004A230B"/>
    <w:rsid w:val="004A30C9"/>
    <w:rsid w:val="004A505B"/>
    <w:rsid w:val="004A50A7"/>
    <w:rsid w:val="004B1170"/>
    <w:rsid w:val="004B503F"/>
    <w:rsid w:val="004C1E9C"/>
    <w:rsid w:val="004C26FA"/>
    <w:rsid w:val="004D1BC2"/>
    <w:rsid w:val="004D5190"/>
    <w:rsid w:val="004D554D"/>
    <w:rsid w:val="004D690B"/>
    <w:rsid w:val="004E4279"/>
    <w:rsid w:val="004E6410"/>
    <w:rsid w:val="004F090A"/>
    <w:rsid w:val="00502656"/>
    <w:rsid w:val="0050293E"/>
    <w:rsid w:val="005055C5"/>
    <w:rsid w:val="005071B4"/>
    <w:rsid w:val="00511AB0"/>
    <w:rsid w:val="00511C83"/>
    <w:rsid w:val="0051226E"/>
    <w:rsid w:val="0051373D"/>
    <w:rsid w:val="005146E6"/>
    <w:rsid w:val="00527D4D"/>
    <w:rsid w:val="0053644D"/>
    <w:rsid w:val="00537AFD"/>
    <w:rsid w:val="005403D3"/>
    <w:rsid w:val="00540604"/>
    <w:rsid w:val="0054115C"/>
    <w:rsid w:val="00543712"/>
    <w:rsid w:val="00546A8A"/>
    <w:rsid w:val="005525D0"/>
    <w:rsid w:val="00552D92"/>
    <w:rsid w:val="00563C6E"/>
    <w:rsid w:val="00571ECB"/>
    <w:rsid w:val="00577067"/>
    <w:rsid w:val="00577666"/>
    <w:rsid w:val="00581EF0"/>
    <w:rsid w:val="005821D3"/>
    <w:rsid w:val="005845AA"/>
    <w:rsid w:val="00591288"/>
    <w:rsid w:val="00591490"/>
    <w:rsid w:val="005A3524"/>
    <w:rsid w:val="005A659F"/>
    <w:rsid w:val="005B6005"/>
    <w:rsid w:val="005D14B6"/>
    <w:rsid w:val="005D3E81"/>
    <w:rsid w:val="005D4A81"/>
    <w:rsid w:val="005D6443"/>
    <w:rsid w:val="005F0830"/>
    <w:rsid w:val="005F29FE"/>
    <w:rsid w:val="005F4AFD"/>
    <w:rsid w:val="005F6799"/>
    <w:rsid w:val="005F7629"/>
    <w:rsid w:val="00602D55"/>
    <w:rsid w:val="00605D20"/>
    <w:rsid w:val="0060630D"/>
    <w:rsid w:val="006139B8"/>
    <w:rsid w:val="0062278A"/>
    <w:rsid w:val="0062295D"/>
    <w:rsid w:val="006237C2"/>
    <w:rsid w:val="0062530C"/>
    <w:rsid w:val="00627407"/>
    <w:rsid w:val="006309AF"/>
    <w:rsid w:val="00632DA6"/>
    <w:rsid w:val="00641544"/>
    <w:rsid w:val="00645AE5"/>
    <w:rsid w:val="00650C64"/>
    <w:rsid w:val="00656589"/>
    <w:rsid w:val="006568BF"/>
    <w:rsid w:val="00657525"/>
    <w:rsid w:val="006606B9"/>
    <w:rsid w:val="00662803"/>
    <w:rsid w:val="006645BC"/>
    <w:rsid w:val="006660BB"/>
    <w:rsid w:val="00666520"/>
    <w:rsid w:val="006777B9"/>
    <w:rsid w:val="006814FB"/>
    <w:rsid w:val="006824FE"/>
    <w:rsid w:val="006852E8"/>
    <w:rsid w:val="0068649D"/>
    <w:rsid w:val="00686926"/>
    <w:rsid w:val="00692B8A"/>
    <w:rsid w:val="0069708C"/>
    <w:rsid w:val="006A1B9C"/>
    <w:rsid w:val="006A1DBB"/>
    <w:rsid w:val="006A4D1A"/>
    <w:rsid w:val="006A4E15"/>
    <w:rsid w:val="006B3603"/>
    <w:rsid w:val="006B3B2C"/>
    <w:rsid w:val="006C047C"/>
    <w:rsid w:val="006C2A21"/>
    <w:rsid w:val="006C57F3"/>
    <w:rsid w:val="006C6113"/>
    <w:rsid w:val="006D1BA8"/>
    <w:rsid w:val="006D3E26"/>
    <w:rsid w:val="006D4302"/>
    <w:rsid w:val="006E0E23"/>
    <w:rsid w:val="006F0562"/>
    <w:rsid w:val="006F0CF4"/>
    <w:rsid w:val="007011A6"/>
    <w:rsid w:val="007039F5"/>
    <w:rsid w:val="007072D0"/>
    <w:rsid w:val="007138BF"/>
    <w:rsid w:val="0072464C"/>
    <w:rsid w:val="0072794C"/>
    <w:rsid w:val="0073100E"/>
    <w:rsid w:val="00731F6D"/>
    <w:rsid w:val="00732C49"/>
    <w:rsid w:val="007356C6"/>
    <w:rsid w:val="0073621B"/>
    <w:rsid w:val="00740032"/>
    <w:rsid w:val="00743DFB"/>
    <w:rsid w:val="00750072"/>
    <w:rsid w:val="007652A8"/>
    <w:rsid w:val="00777A30"/>
    <w:rsid w:val="00781751"/>
    <w:rsid w:val="00781799"/>
    <w:rsid w:val="007820B2"/>
    <w:rsid w:val="007930FE"/>
    <w:rsid w:val="007A0617"/>
    <w:rsid w:val="007A4518"/>
    <w:rsid w:val="007B2CEC"/>
    <w:rsid w:val="007B7368"/>
    <w:rsid w:val="007C3672"/>
    <w:rsid w:val="007C5B01"/>
    <w:rsid w:val="007D0FAE"/>
    <w:rsid w:val="007D37FD"/>
    <w:rsid w:val="007D39A2"/>
    <w:rsid w:val="007E01ED"/>
    <w:rsid w:val="007E2467"/>
    <w:rsid w:val="007E2B01"/>
    <w:rsid w:val="007E412B"/>
    <w:rsid w:val="007E593B"/>
    <w:rsid w:val="007E7155"/>
    <w:rsid w:val="007F2A14"/>
    <w:rsid w:val="007F4E50"/>
    <w:rsid w:val="007F6CFA"/>
    <w:rsid w:val="007F7634"/>
    <w:rsid w:val="00804672"/>
    <w:rsid w:val="00806D21"/>
    <w:rsid w:val="00810532"/>
    <w:rsid w:val="00812E68"/>
    <w:rsid w:val="00813FA2"/>
    <w:rsid w:val="008153BA"/>
    <w:rsid w:val="008313BE"/>
    <w:rsid w:val="008314EE"/>
    <w:rsid w:val="0083156D"/>
    <w:rsid w:val="00832363"/>
    <w:rsid w:val="00843F09"/>
    <w:rsid w:val="0084725F"/>
    <w:rsid w:val="00853C9D"/>
    <w:rsid w:val="00857C49"/>
    <w:rsid w:val="008602FF"/>
    <w:rsid w:val="00860621"/>
    <w:rsid w:val="00860DA6"/>
    <w:rsid w:val="008619DC"/>
    <w:rsid w:val="00861A58"/>
    <w:rsid w:val="008646CD"/>
    <w:rsid w:val="00874DD6"/>
    <w:rsid w:val="008754CE"/>
    <w:rsid w:val="00875E39"/>
    <w:rsid w:val="008951E3"/>
    <w:rsid w:val="008A31EA"/>
    <w:rsid w:val="008B0EC4"/>
    <w:rsid w:val="008B3AC9"/>
    <w:rsid w:val="008C0EC7"/>
    <w:rsid w:val="008C5B55"/>
    <w:rsid w:val="008C73D4"/>
    <w:rsid w:val="008D1CBD"/>
    <w:rsid w:val="008E4921"/>
    <w:rsid w:val="008E7E04"/>
    <w:rsid w:val="008F49D0"/>
    <w:rsid w:val="008F580B"/>
    <w:rsid w:val="0090097E"/>
    <w:rsid w:val="00905B8C"/>
    <w:rsid w:val="0091033D"/>
    <w:rsid w:val="00915690"/>
    <w:rsid w:val="00922683"/>
    <w:rsid w:val="00922A3A"/>
    <w:rsid w:val="00926AE9"/>
    <w:rsid w:val="00930273"/>
    <w:rsid w:val="00930CAC"/>
    <w:rsid w:val="00932773"/>
    <w:rsid w:val="00932CCE"/>
    <w:rsid w:val="00934560"/>
    <w:rsid w:val="00934B21"/>
    <w:rsid w:val="009353B1"/>
    <w:rsid w:val="00940825"/>
    <w:rsid w:val="00941FE8"/>
    <w:rsid w:val="009518AB"/>
    <w:rsid w:val="0095509D"/>
    <w:rsid w:val="00963E45"/>
    <w:rsid w:val="009647DD"/>
    <w:rsid w:val="009654BE"/>
    <w:rsid w:val="00966026"/>
    <w:rsid w:val="00967FF0"/>
    <w:rsid w:val="00971780"/>
    <w:rsid w:val="00971BE3"/>
    <w:rsid w:val="00974730"/>
    <w:rsid w:val="00977AEB"/>
    <w:rsid w:val="0098430C"/>
    <w:rsid w:val="009862D3"/>
    <w:rsid w:val="00987F73"/>
    <w:rsid w:val="0099669E"/>
    <w:rsid w:val="009A46C1"/>
    <w:rsid w:val="009A6AD7"/>
    <w:rsid w:val="009A716F"/>
    <w:rsid w:val="009A7921"/>
    <w:rsid w:val="009B2014"/>
    <w:rsid w:val="009B20D1"/>
    <w:rsid w:val="009B4DD1"/>
    <w:rsid w:val="009B5D3E"/>
    <w:rsid w:val="009C40A0"/>
    <w:rsid w:val="009C758E"/>
    <w:rsid w:val="009C775C"/>
    <w:rsid w:val="009D176E"/>
    <w:rsid w:val="009D1D14"/>
    <w:rsid w:val="009D40F2"/>
    <w:rsid w:val="009D4B70"/>
    <w:rsid w:val="009D70F1"/>
    <w:rsid w:val="009E6208"/>
    <w:rsid w:val="009E6258"/>
    <w:rsid w:val="009F71B0"/>
    <w:rsid w:val="00A02F08"/>
    <w:rsid w:val="00A06FD5"/>
    <w:rsid w:val="00A12C88"/>
    <w:rsid w:val="00A14C29"/>
    <w:rsid w:val="00A2374F"/>
    <w:rsid w:val="00A44842"/>
    <w:rsid w:val="00A45347"/>
    <w:rsid w:val="00A47DBE"/>
    <w:rsid w:val="00A531D6"/>
    <w:rsid w:val="00A55A97"/>
    <w:rsid w:val="00A56024"/>
    <w:rsid w:val="00A56230"/>
    <w:rsid w:val="00A60E71"/>
    <w:rsid w:val="00A626E1"/>
    <w:rsid w:val="00A62924"/>
    <w:rsid w:val="00A648D1"/>
    <w:rsid w:val="00A65553"/>
    <w:rsid w:val="00A66674"/>
    <w:rsid w:val="00A704FF"/>
    <w:rsid w:val="00A74F27"/>
    <w:rsid w:val="00A85FB3"/>
    <w:rsid w:val="00A8749A"/>
    <w:rsid w:val="00A903DC"/>
    <w:rsid w:val="00A91611"/>
    <w:rsid w:val="00A92534"/>
    <w:rsid w:val="00A9256F"/>
    <w:rsid w:val="00A949E1"/>
    <w:rsid w:val="00AA3BD9"/>
    <w:rsid w:val="00AA3F59"/>
    <w:rsid w:val="00AA65F8"/>
    <w:rsid w:val="00AA6B64"/>
    <w:rsid w:val="00AB5E03"/>
    <w:rsid w:val="00AC0DBD"/>
    <w:rsid w:val="00AC14CF"/>
    <w:rsid w:val="00AC2373"/>
    <w:rsid w:val="00AC6781"/>
    <w:rsid w:val="00AC7034"/>
    <w:rsid w:val="00AD0489"/>
    <w:rsid w:val="00AD1FE6"/>
    <w:rsid w:val="00AD2C3A"/>
    <w:rsid w:val="00AD645D"/>
    <w:rsid w:val="00AE3641"/>
    <w:rsid w:val="00AE4A6C"/>
    <w:rsid w:val="00AE6B17"/>
    <w:rsid w:val="00AF2240"/>
    <w:rsid w:val="00AF259C"/>
    <w:rsid w:val="00AF42E8"/>
    <w:rsid w:val="00AF6A26"/>
    <w:rsid w:val="00AF7189"/>
    <w:rsid w:val="00B0721C"/>
    <w:rsid w:val="00B07E32"/>
    <w:rsid w:val="00B107DD"/>
    <w:rsid w:val="00B10C0E"/>
    <w:rsid w:val="00B13BD3"/>
    <w:rsid w:val="00B15EF1"/>
    <w:rsid w:val="00B15FF0"/>
    <w:rsid w:val="00B17428"/>
    <w:rsid w:val="00B2214A"/>
    <w:rsid w:val="00B24D7F"/>
    <w:rsid w:val="00B25969"/>
    <w:rsid w:val="00B27DFA"/>
    <w:rsid w:val="00B30029"/>
    <w:rsid w:val="00B3626C"/>
    <w:rsid w:val="00B3795E"/>
    <w:rsid w:val="00B44D3A"/>
    <w:rsid w:val="00B524F7"/>
    <w:rsid w:val="00B5418D"/>
    <w:rsid w:val="00B546D2"/>
    <w:rsid w:val="00B632C1"/>
    <w:rsid w:val="00B63FD6"/>
    <w:rsid w:val="00B64A40"/>
    <w:rsid w:val="00B6518C"/>
    <w:rsid w:val="00B76EB4"/>
    <w:rsid w:val="00B809E6"/>
    <w:rsid w:val="00B93EA0"/>
    <w:rsid w:val="00B950BB"/>
    <w:rsid w:val="00BA322B"/>
    <w:rsid w:val="00BA52A9"/>
    <w:rsid w:val="00BA6E10"/>
    <w:rsid w:val="00BB0E9D"/>
    <w:rsid w:val="00BB1C67"/>
    <w:rsid w:val="00BC0404"/>
    <w:rsid w:val="00BC0DEB"/>
    <w:rsid w:val="00BC49A9"/>
    <w:rsid w:val="00BC7173"/>
    <w:rsid w:val="00BD19BE"/>
    <w:rsid w:val="00BD4379"/>
    <w:rsid w:val="00BD463E"/>
    <w:rsid w:val="00BE0212"/>
    <w:rsid w:val="00BE7705"/>
    <w:rsid w:val="00BF158F"/>
    <w:rsid w:val="00BF7896"/>
    <w:rsid w:val="00C01F40"/>
    <w:rsid w:val="00C03D62"/>
    <w:rsid w:val="00C06215"/>
    <w:rsid w:val="00C11A4C"/>
    <w:rsid w:val="00C135D1"/>
    <w:rsid w:val="00C13C3E"/>
    <w:rsid w:val="00C14405"/>
    <w:rsid w:val="00C145C6"/>
    <w:rsid w:val="00C15047"/>
    <w:rsid w:val="00C21F75"/>
    <w:rsid w:val="00C25463"/>
    <w:rsid w:val="00C265BD"/>
    <w:rsid w:val="00C35D99"/>
    <w:rsid w:val="00C3634F"/>
    <w:rsid w:val="00C404B0"/>
    <w:rsid w:val="00C4313A"/>
    <w:rsid w:val="00C47445"/>
    <w:rsid w:val="00C509B6"/>
    <w:rsid w:val="00C511A1"/>
    <w:rsid w:val="00C604E0"/>
    <w:rsid w:val="00C67163"/>
    <w:rsid w:val="00C73BA4"/>
    <w:rsid w:val="00C76AF6"/>
    <w:rsid w:val="00C77FBF"/>
    <w:rsid w:val="00C81CD1"/>
    <w:rsid w:val="00C822FE"/>
    <w:rsid w:val="00C83462"/>
    <w:rsid w:val="00C83C0A"/>
    <w:rsid w:val="00C84F4E"/>
    <w:rsid w:val="00C867F8"/>
    <w:rsid w:val="00C928E8"/>
    <w:rsid w:val="00CA117A"/>
    <w:rsid w:val="00CA1245"/>
    <w:rsid w:val="00CA2C30"/>
    <w:rsid w:val="00CA3419"/>
    <w:rsid w:val="00CB10EE"/>
    <w:rsid w:val="00CC0E71"/>
    <w:rsid w:val="00CC1C64"/>
    <w:rsid w:val="00CC40F4"/>
    <w:rsid w:val="00CC7AC1"/>
    <w:rsid w:val="00CD3916"/>
    <w:rsid w:val="00CD53C7"/>
    <w:rsid w:val="00CE0F73"/>
    <w:rsid w:val="00CE22E6"/>
    <w:rsid w:val="00CE2941"/>
    <w:rsid w:val="00CE3BA2"/>
    <w:rsid w:val="00CE40E1"/>
    <w:rsid w:val="00CF3774"/>
    <w:rsid w:val="00CF3C76"/>
    <w:rsid w:val="00CF4554"/>
    <w:rsid w:val="00CF5130"/>
    <w:rsid w:val="00CF5E9F"/>
    <w:rsid w:val="00CF6163"/>
    <w:rsid w:val="00D0364E"/>
    <w:rsid w:val="00D03F23"/>
    <w:rsid w:val="00D11C99"/>
    <w:rsid w:val="00D162CF"/>
    <w:rsid w:val="00D168AA"/>
    <w:rsid w:val="00D20900"/>
    <w:rsid w:val="00D211AF"/>
    <w:rsid w:val="00D230D9"/>
    <w:rsid w:val="00D24FE4"/>
    <w:rsid w:val="00D27AD8"/>
    <w:rsid w:val="00D43C5A"/>
    <w:rsid w:val="00D444FE"/>
    <w:rsid w:val="00D565B1"/>
    <w:rsid w:val="00D60AA5"/>
    <w:rsid w:val="00D71C1C"/>
    <w:rsid w:val="00D71D8A"/>
    <w:rsid w:val="00D735C3"/>
    <w:rsid w:val="00D77F16"/>
    <w:rsid w:val="00D80B08"/>
    <w:rsid w:val="00D83BBA"/>
    <w:rsid w:val="00D83C54"/>
    <w:rsid w:val="00D851EC"/>
    <w:rsid w:val="00D9752F"/>
    <w:rsid w:val="00DA2FC3"/>
    <w:rsid w:val="00DA30C5"/>
    <w:rsid w:val="00DA6C37"/>
    <w:rsid w:val="00DB76AF"/>
    <w:rsid w:val="00DC0B85"/>
    <w:rsid w:val="00DC5C54"/>
    <w:rsid w:val="00DC5FDA"/>
    <w:rsid w:val="00DC749C"/>
    <w:rsid w:val="00DD469F"/>
    <w:rsid w:val="00DD6D44"/>
    <w:rsid w:val="00DE4EF9"/>
    <w:rsid w:val="00DE6434"/>
    <w:rsid w:val="00DE6E1C"/>
    <w:rsid w:val="00DF113F"/>
    <w:rsid w:val="00E009CC"/>
    <w:rsid w:val="00E062CE"/>
    <w:rsid w:val="00E064EB"/>
    <w:rsid w:val="00E065C0"/>
    <w:rsid w:val="00E147FC"/>
    <w:rsid w:val="00E20BC4"/>
    <w:rsid w:val="00E20DC8"/>
    <w:rsid w:val="00E25FBB"/>
    <w:rsid w:val="00E373BD"/>
    <w:rsid w:val="00E401A7"/>
    <w:rsid w:val="00E426D6"/>
    <w:rsid w:val="00E43FAD"/>
    <w:rsid w:val="00E44333"/>
    <w:rsid w:val="00E46063"/>
    <w:rsid w:val="00E53170"/>
    <w:rsid w:val="00E53196"/>
    <w:rsid w:val="00E5410D"/>
    <w:rsid w:val="00E57061"/>
    <w:rsid w:val="00E64864"/>
    <w:rsid w:val="00E661FF"/>
    <w:rsid w:val="00E67E1B"/>
    <w:rsid w:val="00E741B2"/>
    <w:rsid w:val="00E807E6"/>
    <w:rsid w:val="00E81B80"/>
    <w:rsid w:val="00E84AA6"/>
    <w:rsid w:val="00E856AC"/>
    <w:rsid w:val="00E91C45"/>
    <w:rsid w:val="00E9331D"/>
    <w:rsid w:val="00E95248"/>
    <w:rsid w:val="00EA1725"/>
    <w:rsid w:val="00EA1A51"/>
    <w:rsid w:val="00EA321E"/>
    <w:rsid w:val="00EB170D"/>
    <w:rsid w:val="00EB7594"/>
    <w:rsid w:val="00EC60A4"/>
    <w:rsid w:val="00ED20FF"/>
    <w:rsid w:val="00ED40A6"/>
    <w:rsid w:val="00ED7B1E"/>
    <w:rsid w:val="00ED7D83"/>
    <w:rsid w:val="00EE19DC"/>
    <w:rsid w:val="00F007A9"/>
    <w:rsid w:val="00F06FC6"/>
    <w:rsid w:val="00F128EB"/>
    <w:rsid w:val="00F17F6A"/>
    <w:rsid w:val="00F223B2"/>
    <w:rsid w:val="00F24859"/>
    <w:rsid w:val="00F24EC4"/>
    <w:rsid w:val="00F25DFB"/>
    <w:rsid w:val="00F261F0"/>
    <w:rsid w:val="00F321E8"/>
    <w:rsid w:val="00F329B6"/>
    <w:rsid w:val="00F35F15"/>
    <w:rsid w:val="00F36CBA"/>
    <w:rsid w:val="00F45AC0"/>
    <w:rsid w:val="00F561FB"/>
    <w:rsid w:val="00F603F6"/>
    <w:rsid w:val="00F606CF"/>
    <w:rsid w:val="00F615FB"/>
    <w:rsid w:val="00F6273E"/>
    <w:rsid w:val="00F63D6B"/>
    <w:rsid w:val="00F74064"/>
    <w:rsid w:val="00F77585"/>
    <w:rsid w:val="00F831F2"/>
    <w:rsid w:val="00F84F23"/>
    <w:rsid w:val="00F87137"/>
    <w:rsid w:val="00F9088B"/>
    <w:rsid w:val="00F92DA9"/>
    <w:rsid w:val="00F94AEB"/>
    <w:rsid w:val="00F95039"/>
    <w:rsid w:val="00FA268E"/>
    <w:rsid w:val="00FB0B6A"/>
    <w:rsid w:val="00FB1C5D"/>
    <w:rsid w:val="00FB299F"/>
    <w:rsid w:val="00FB2D19"/>
    <w:rsid w:val="00FB3CCC"/>
    <w:rsid w:val="00FB668C"/>
    <w:rsid w:val="00FB72D5"/>
    <w:rsid w:val="00FB7AEE"/>
    <w:rsid w:val="00FC2231"/>
    <w:rsid w:val="00FC372A"/>
    <w:rsid w:val="00FC3CDD"/>
    <w:rsid w:val="00FC579D"/>
    <w:rsid w:val="00FC5E66"/>
    <w:rsid w:val="00FC6171"/>
    <w:rsid w:val="00FD2828"/>
    <w:rsid w:val="00FD366B"/>
    <w:rsid w:val="00FF25A9"/>
    <w:rsid w:val="00FF2DAA"/>
    <w:rsid w:val="00FF2DF5"/>
    <w:rsid w:val="00FF5153"/>
    <w:rsid w:val="00FF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36A403"/>
  <w15:chartTrackingRefBased/>
  <w15:docId w15:val="{6A2847B3-91EE-48DC-AAB0-6605ED891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lang w:val="en-NZ" w:eastAsia="en-US" w:bidi="ar-SA"/>
      </w:rPr>
    </w:rPrDefault>
    <w:pPrDefault>
      <w:pPr>
        <w:spacing w:before="40" w:after="120" w:line="312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3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 w:qFormat="1"/>
    <w:lsdException w:name="toc 2" w:locked="0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 w:qFormat="1"/>
    <w:lsdException w:name="annotation text" w:semiHidden="1" w:unhideWhenUsed="1"/>
    <w:lsdException w:name="header" w:locked="0" w:semiHidden="1" w:unhideWhenUsed="1" w:qFormat="1"/>
    <w:lsdException w:name="footer" w:locked="0" w:semiHidden="1" w:unhideWhenUsed="1" w:qFormat="1"/>
    <w:lsdException w:name="index heading" w:semiHidden="1" w:unhideWhenUsed="1"/>
    <w:lsdException w:name="caption" w:locked="0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0" w:uiPriority="9"/>
    <w:lsdException w:name="endnote text" w:locked="0" w:uiPriority="9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8"/>
    <w:lsdException w:name="Closing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8"/>
    <w:lsdException w:name="Salutation" w:semiHidden="1" w:unhideWhenUsed="1"/>
    <w:lsdException w:name="Date" w:locked="0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 w:qFormat="1"/>
    <w:lsdException w:name="FollowedHyperlink" w:locked="0" w:semiHidden="1" w:uiPriority="4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locked="0" w:uiPriority="10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locked="0" w:semiHidden="1" w:unhideWhenUsed="1"/>
    <w:lsdException w:name="Outline List 2" w:locked="0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locked="0" w:uiPriority="40"/>
    <w:lsdException w:name="Grid Table 1 Light" w:locked="0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/ CA ANZ body text"/>
    <w:uiPriority w:val="4"/>
    <w:qFormat/>
    <w:rsid w:val="00563C6E"/>
  </w:style>
  <w:style w:type="paragraph" w:styleId="Heading1">
    <w:name w:val="heading 1"/>
    <w:basedOn w:val="Normal"/>
    <w:next w:val="Normal"/>
    <w:link w:val="Heading1Char"/>
    <w:uiPriority w:val="19"/>
    <w:semiHidden/>
    <w:qFormat/>
    <w:locked/>
    <w:rsid w:val="002252DE"/>
    <w:pPr>
      <w:keepNext/>
      <w:keepLines/>
      <w:spacing w:after="480" w:line="264" w:lineRule="auto"/>
      <w:outlineLvl w:val="0"/>
    </w:pPr>
    <w:rPr>
      <w:rFonts w:asciiTheme="majorHAnsi" w:eastAsiaTheme="majorEastAsia" w:hAnsiTheme="majorHAnsi" w:cstheme="majorBidi"/>
      <w:b/>
      <w:color w:val="00B2E3" w:themeColor="accent1"/>
      <w:spacing w:val="-20"/>
      <w:sz w:val="60"/>
      <w:szCs w:val="32"/>
    </w:rPr>
  </w:style>
  <w:style w:type="paragraph" w:styleId="Heading2">
    <w:name w:val="heading 2"/>
    <w:basedOn w:val="Normal"/>
    <w:next w:val="Normal"/>
    <w:link w:val="Heading2Char"/>
    <w:uiPriority w:val="19"/>
    <w:semiHidden/>
    <w:qFormat/>
    <w:locked/>
    <w:rsid w:val="002252DE"/>
    <w:pPr>
      <w:spacing w:before="60" w:after="100" w:line="300" w:lineRule="auto"/>
      <w:outlineLvl w:val="1"/>
    </w:pPr>
    <w:rPr>
      <w:rFonts w:asciiTheme="majorHAnsi" w:hAnsiTheme="majorHAnsi"/>
      <w:color w:val="0934C1" w:themeColor="accent3"/>
      <w:sz w:val="28"/>
    </w:rPr>
  </w:style>
  <w:style w:type="paragraph" w:styleId="Heading3">
    <w:name w:val="heading 3"/>
    <w:basedOn w:val="Normal"/>
    <w:next w:val="Normal"/>
    <w:link w:val="Heading3Char"/>
    <w:uiPriority w:val="19"/>
    <w:semiHidden/>
    <w:qFormat/>
    <w:locked/>
    <w:rsid w:val="002252DE"/>
    <w:pPr>
      <w:spacing w:before="200" w:after="100" w:line="259" w:lineRule="auto"/>
      <w:outlineLvl w:val="2"/>
    </w:pPr>
    <w:rPr>
      <w:rFonts w:asciiTheme="majorHAnsi" w:hAnsiTheme="majorHAnsi"/>
      <w:b/>
      <w:color w:val="0934C1" w:themeColor="accent3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9"/>
    <w:semiHidden/>
    <w:qFormat/>
    <w:locked/>
    <w:rsid w:val="002252DE"/>
    <w:pPr>
      <w:spacing w:before="160" w:after="60"/>
      <w:outlineLvl w:val="3"/>
    </w:pPr>
    <w:rPr>
      <w:rFonts w:asciiTheme="majorHAnsi" w:hAnsiTheme="majorHAnsi"/>
      <w:b/>
    </w:rPr>
  </w:style>
  <w:style w:type="paragraph" w:styleId="Heading5">
    <w:name w:val="heading 5"/>
    <w:basedOn w:val="Normal"/>
    <w:next w:val="Normal"/>
    <w:link w:val="Heading5Char"/>
    <w:uiPriority w:val="19"/>
    <w:semiHidden/>
    <w:qFormat/>
    <w:locked/>
    <w:rsid w:val="002252DE"/>
    <w:pPr>
      <w:keepNext/>
      <w:keepLines/>
      <w:spacing w:after="0"/>
      <w:outlineLvl w:val="4"/>
    </w:pPr>
    <w:rPr>
      <w:rFonts w:asciiTheme="majorHAnsi" w:eastAsiaTheme="majorEastAsia" w:hAnsiTheme="majorHAnsi" w:cstheme="majorBidi"/>
      <w:b/>
      <w:color w:val="0934C1" w:themeColor="accent3"/>
      <w:sz w:val="18"/>
    </w:rPr>
  </w:style>
  <w:style w:type="paragraph" w:styleId="Heading6">
    <w:name w:val="heading 6"/>
    <w:basedOn w:val="Normal"/>
    <w:next w:val="Normal"/>
    <w:link w:val="Heading6Char"/>
    <w:uiPriority w:val="19"/>
    <w:semiHidden/>
    <w:locked/>
    <w:rsid w:val="00F261F0"/>
    <w:pPr>
      <w:keepNext/>
      <w:keepLines/>
      <w:numPr>
        <w:ilvl w:val="5"/>
        <w:numId w:val="2"/>
      </w:numPr>
      <w:spacing w:after="0"/>
      <w:outlineLvl w:val="5"/>
    </w:pPr>
    <w:rPr>
      <w:rFonts w:asciiTheme="majorHAnsi" w:eastAsiaTheme="majorEastAsia" w:hAnsiTheme="majorHAnsi" w:cstheme="majorBidi"/>
      <w:color w:val="005871" w:themeColor="accent1" w:themeShade="7F"/>
    </w:rPr>
  </w:style>
  <w:style w:type="paragraph" w:styleId="Heading7">
    <w:name w:val="heading 7"/>
    <w:basedOn w:val="Normal"/>
    <w:next w:val="Normal"/>
    <w:link w:val="Heading7Char"/>
    <w:uiPriority w:val="19"/>
    <w:semiHidden/>
    <w:qFormat/>
    <w:locked/>
    <w:rsid w:val="00F261F0"/>
    <w:pPr>
      <w:keepNext/>
      <w:keepLines/>
      <w:numPr>
        <w:ilvl w:val="6"/>
        <w:numId w:val="2"/>
      </w:numPr>
      <w:spacing w:after="0"/>
      <w:outlineLvl w:val="6"/>
    </w:pPr>
    <w:rPr>
      <w:rFonts w:asciiTheme="majorHAnsi" w:eastAsiaTheme="majorEastAsia" w:hAnsiTheme="majorHAnsi" w:cstheme="majorBidi"/>
      <w:i/>
      <w:iCs/>
      <w:color w:val="005871" w:themeColor="accent1" w:themeShade="7F"/>
    </w:rPr>
  </w:style>
  <w:style w:type="paragraph" w:styleId="Heading8">
    <w:name w:val="heading 8"/>
    <w:basedOn w:val="Normal"/>
    <w:next w:val="Normal"/>
    <w:link w:val="Heading8Char"/>
    <w:uiPriority w:val="19"/>
    <w:semiHidden/>
    <w:qFormat/>
    <w:locked/>
    <w:rsid w:val="00F261F0"/>
    <w:pPr>
      <w:keepNext/>
      <w:keepLines/>
      <w:numPr>
        <w:ilvl w:val="7"/>
        <w:numId w:val="2"/>
      </w:numPr>
      <w:spacing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19"/>
    <w:semiHidden/>
    <w:qFormat/>
    <w:locked/>
    <w:rsid w:val="00F261F0"/>
    <w:pPr>
      <w:keepNext/>
      <w:keepLines/>
      <w:numPr>
        <w:ilvl w:val="8"/>
        <w:numId w:val="2"/>
      </w:numPr>
      <w:spacing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unhideWhenUsed/>
    <w:qFormat/>
    <w:rsid w:val="00422133"/>
    <w:pPr>
      <w:tabs>
        <w:tab w:val="center" w:pos="4513"/>
        <w:tab w:val="right" w:pos="9026"/>
      </w:tabs>
      <w:spacing w:before="0" w:after="0" w:line="240" w:lineRule="auto"/>
    </w:pPr>
    <w:rPr>
      <w:color w:val="AEAEAE"/>
      <w:sz w:val="14"/>
    </w:rPr>
  </w:style>
  <w:style w:type="character" w:customStyle="1" w:styleId="HeaderChar">
    <w:name w:val="Header Char"/>
    <w:basedOn w:val="DefaultParagraphFont"/>
    <w:link w:val="Header"/>
    <w:uiPriority w:val="99"/>
    <w:rsid w:val="00422133"/>
    <w:rPr>
      <w:rFonts w:ascii="Arial" w:hAnsi="Arial"/>
      <w:color w:val="AEAEAE"/>
      <w:sz w:val="14"/>
    </w:rPr>
  </w:style>
  <w:style w:type="paragraph" w:styleId="Footer">
    <w:name w:val="footer"/>
    <w:link w:val="FooterChar"/>
    <w:uiPriority w:val="99"/>
    <w:rsid w:val="00422133"/>
    <w:pPr>
      <w:tabs>
        <w:tab w:val="center" w:pos="4513"/>
        <w:tab w:val="right" w:pos="9026"/>
      </w:tabs>
      <w:spacing w:before="0" w:after="0" w:line="200" w:lineRule="exact"/>
    </w:pPr>
    <w:rPr>
      <w:color w:val="AEAEAE" w:themeColor="background2"/>
      <w:spacing w:val="2"/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422133"/>
    <w:rPr>
      <w:rFonts w:ascii="Arial" w:hAnsi="Arial"/>
      <w:color w:val="AEAEAE" w:themeColor="background2"/>
      <w:spacing w:val="2"/>
      <w:sz w:val="14"/>
    </w:rPr>
  </w:style>
  <w:style w:type="character" w:styleId="PlaceholderText">
    <w:name w:val="Placeholder Text"/>
    <w:basedOn w:val="DefaultParagraphFont"/>
    <w:uiPriority w:val="99"/>
    <w:semiHidden/>
    <w:locked/>
    <w:rsid w:val="001063B7"/>
    <w:rPr>
      <w:color w:val="808080"/>
    </w:rPr>
  </w:style>
  <w:style w:type="table" w:styleId="TableGrid">
    <w:name w:val="Table Grid"/>
    <w:aliases w:val="CA ANZ Default table"/>
    <w:basedOn w:val="TableNormal"/>
    <w:uiPriority w:val="59"/>
    <w:rsid w:val="00FC3CDD"/>
    <w:pPr>
      <w:spacing w:before="140" w:after="40"/>
      <w:ind w:left="85" w:right="85"/>
    </w:pPr>
    <w:rPr>
      <w:color w:val="000000" w:themeColor="text1"/>
      <w:sz w:val="16"/>
    </w:rPr>
    <w:tblPr>
      <w:tblStyleColBandSize w:val="1"/>
      <w:tblBorders>
        <w:top w:val="single" w:sz="6" w:space="0" w:color="0934C1" w:themeColor="accent3"/>
        <w:bottom w:val="single" w:sz="6" w:space="0" w:color="0934C1" w:themeColor="accent3"/>
        <w:insideH w:val="single" w:sz="2" w:space="0" w:color="0934C1" w:themeColor="accent3"/>
        <w:insideV w:val="single" w:sz="18" w:space="0" w:color="FFFFFF" w:themeColor="background1"/>
      </w:tblBorders>
    </w:tblPr>
    <w:tcPr>
      <w:shd w:val="clear" w:color="auto" w:fill="auto"/>
      <w:tcMar>
        <w:left w:w="0" w:type="dxa"/>
        <w:right w:w="0" w:type="dxa"/>
      </w:tcMar>
    </w:tcPr>
    <w:tblStylePr w:type="firstRow">
      <w:pPr>
        <w:wordWrap/>
        <w:spacing w:beforeLines="0" w:before="140" w:beforeAutospacing="0" w:afterLines="0" w:after="40" w:afterAutospacing="0" w:line="312" w:lineRule="auto"/>
        <w:ind w:leftChars="0" w:left="85" w:rightChars="0" w:right="85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i w:val="0"/>
        <w:color w:val="000000" w:themeColor="text1"/>
        <w:sz w:val="16"/>
      </w:rPr>
      <w:tblPr/>
      <w:tcPr>
        <w:tcBorders>
          <w:top w:val="single" w:sz="6" w:space="0" w:color="0934C1" w:themeColor="accent3"/>
          <w:left w:val="nil"/>
          <w:bottom w:val="nil"/>
          <w:right w:val="nil"/>
          <w:insideH w:val="nil"/>
          <w:insideV w:val="single" w:sz="18" w:space="0" w:color="FFFFFF" w:themeColor="background1"/>
          <w:tl2br w:val="nil"/>
          <w:tr2bl w:val="nil"/>
        </w:tcBorders>
        <w:vAlign w:val="center"/>
      </w:tcPr>
    </w:tblStylePr>
    <w:tblStylePr w:type="lastRow">
      <w:pPr>
        <w:wordWrap/>
        <w:spacing w:beforeLines="0" w:before="140" w:beforeAutospacing="0" w:afterLines="0" w:after="40" w:afterAutospacing="0" w:line="312" w:lineRule="auto"/>
        <w:ind w:leftChars="0" w:left="85" w:rightChars="0" w:right="85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i w:val="0"/>
        <w:sz w:val="16"/>
      </w:rPr>
      <w:tblPr/>
      <w:tcPr>
        <w:tcBorders>
          <w:top w:val="nil"/>
          <w:left w:val="nil"/>
          <w:bottom w:val="single" w:sz="6" w:space="0" w:color="0934C1" w:themeColor="accent3"/>
          <w:right w:val="nil"/>
          <w:insideH w:val="nil"/>
          <w:insideV w:val="single" w:sz="18" w:space="0" w:color="FFFFFF" w:themeColor="background1"/>
          <w:tl2br w:val="nil"/>
          <w:tr2bl w:val="nil"/>
        </w:tcBorders>
      </w:tcPr>
    </w:tblStylePr>
    <w:tblStylePr w:type="firstCol">
      <w:pPr>
        <w:wordWrap/>
        <w:spacing w:beforeLines="0" w:before="140" w:beforeAutospacing="0" w:afterLines="0" w:after="40" w:afterAutospacing="0" w:line="312" w:lineRule="auto"/>
        <w:ind w:leftChars="0" w:left="85" w:rightChars="0" w:right="85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i w:val="0"/>
        <w:color w:val="000000" w:themeColor="text1"/>
        <w:sz w:val="16"/>
      </w:rPr>
    </w:tblStylePr>
    <w:tblStylePr w:type="band2Vert">
      <w:rPr>
        <w:rFonts w:ascii="Arial" w:hAnsi="Arial"/>
        <w:b w:val="0"/>
        <w:i w:val="0"/>
        <w:color w:val="000000" w:themeColor="text1"/>
        <w:sz w:val="16"/>
      </w:rPr>
      <w:tblPr/>
      <w:tcPr>
        <w:shd w:val="clear" w:color="auto" w:fill="EEF1FA"/>
      </w:tcPr>
    </w:tblStylePr>
  </w:style>
  <w:style w:type="table" w:styleId="PlainTable2">
    <w:name w:val="Plain Table 2"/>
    <w:basedOn w:val="TableNormal"/>
    <w:uiPriority w:val="42"/>
    <w:locked/>
    <w:rsid w:val="00D9752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CAANZCover-reporttitle">
    <w:name w:val="CA ANZ Cover - report title"/>
    <w:uiPriority w:val="5"/>
    <w:qFormat/>
    <w:rsid w:val="00B2214A"/>
    <w:pPr>
      <w:spacing w:after="0" w:line="264" w:lineRule="auto"/>
    </w:pPr>
    <w:rPr>
      <w:rFonts w:ascii="Arial Bold" w:hAnsi="Arial Bold"/>
      <w:b/>
      <w:color w:val="FFFFFF" w:themeColor="background1"/>
      <w:spacing w:val="2"/>
      <w:sz w:val="96"/>
      <w:szCs w:val="48"/>
    </w:rPr>
  </w:style>
  <w:style w:type="paragraph" w:customStyle="1" w:styleId="CAANZCover-subheading">
    <w:name w:val="CA ANZ Cover - sub heading"/>
    <w:basedOn w:val="Normal"/>
    <w:uiPriority w:val="5"/>
    <w:qFormat/>
    <w:rsid w:val="00C822FE"/>
    <w:pPr>
      <w:spacing w:after="0" w:line="400" w:lineRule="atLeast"/>
    </w:pPr>
    <w:rPr>
      <w:color w:val="041960"/>
      <w:sz w:val="24"/>
      <w:szCs w:val="26"/>
    </w:rPr>
  </w:style>
  <w:style w:type="paragraph" w:customStyle="1" w:styleId="CAANZCover-copyright">
    <w:name w:val="CA ANZ Cover - copyright"/>
    <w:basedOn w:val="Normal"/>
    <w:uiPriority w:val="9"/>
    <w:rsid w:val="008F580B"/>
    <w:pPr>
      <w:spacing w:after="0" w:line="170" w:lineRule="exact"/>
    </w:pPr>
    <w:rPr>
      <w:color w:val="261A42"/>
      <w:sz w:val="17"/>
      <w:szCs w:val="96"/>
    </w:rPr>
  </w:style>
  <w:style w:type="table" w:styleId="PlainTable1">
    <w:name w:val="Plain Table 1"/>
    <w:basedOn w:val="TableNormal"/>
    <w:uiPriority w:val="41"/>
    <w:rsid w:val="007C3672"/>
    <w:pPr>
      <w:spacing w:after="0" w:line="240" w:lineRule="auto"/>
    </w:pPr>
    <w:rPr>
      <w:sz w:val="14"/>
    </w:rPr>
    <w:tblPr>
      <w:tblStyleRowBandSize w:val="1"/>
      <w:tblStyleColBandSize w:val="1"/>
    </w:tblPr>
    <w:tblStylePr w:type="firstRow">
      <w:rPr>
        <w:rFonts w:ascii="Garamond" w:hAnsi="Garamond"/>
        <w:b/>
        <w:bCs/>
        <w:i w:val="0"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PageNo">
    <w:name w:val="Page No"/>
    <w:uiPriority w:val="9"/>
    <w:rsid w:val="00422133"/>
    <w:pPr>
      <w:spacing w:before="0" w:after="0" w:line="240" w:lineRule="auto"/>
      <w:jc w:val="right"/>
    </w:pPr>
    <w:rPr>
      <w:b/>
      <w:noProof/>
      <w:color w:val="000000" w:themeColor="text1"/>
      <w:sz w:val="14"/>
    </w:rPr>
  </w:style>
  <w:style w:type="character" w:customStyle="1" w:styleId="Heading2Char">
    <w:name w:val="Heading 2 Char"/>
    <w:basedOn w:val="DefaultParagraphFont"/>
    <w:link w:val="Heading2"/>
    <w:uiPriority w:val="19"/>
    <w:semiHidden/>
    <w:rsid w:val="002252DE"/>
    <w:rPr>
      <w:rFonts w:asciiTheme="majorHAnsi" w:hAnsiTheme="majorHAnsi"/>
      <w:color w:val="0934C1" w:themeColor="accent3"/>
      <w:sz w:val="28"/>
    </w:rPr>
  </w:style>
  <w:style w:type="character" w:customStyle="1" w:styleId="Heading1Char">
    <w:name w:val="Heading 1 Char"/>
    <w:basedOn w:val="DefaultParagraphFont"/>
    <w:link w:val="Heading1"/>
    <w:uiPriority w:val="19"/>
    <w:semiHidden/>
    <w:rsid w:val="002252DE"/>
    <w:rPr>
      <w:rFonts w:asciiTheme="majorHAnsi" w:eastAsiaTheme="majorEastAsia" w:hAnsiTheme="majorHAnsi" w:cstheme="majorBidi"/>
      <w:b/>
      <w:color w:val="00B2E3" w:themeColor="accent1"/>
      <w:spacing w:val="-20"/>
      <w:sz w:val="60"/>
      <w:szCs w:val="32"/>
    </w:rPr>
  </w:style>
  <w:style w:type="character" w:customStyle="1" w:styleId="Heading3Char">
    <w:name w:val="Heading 3 Char"/>
    <w:basedOn w:val="DefaultParagraphFont"/>
    <w:link w:val="Heading3"/>
    <w:uiPriority w:val="19"/>
    <w:semiHidden/>
    <w:rsid w:val="002252DE"/>
    <w:rPr>
      <w:rFonts w:asciiTheme="majorHAnsi" w:hAnsiTheme="majorHAnsi"/>
      <w:b/>
      <w:color w:val="0934C1" w:themeColor="accent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19"/>
    <w:semiHidden/>
    <w:rsid w:val="002252DE"/>
    <w:rPr>
      <w:rFonts w:asciiTheme="majorHAnsi" w:hAnsiTheme="majorHAnsi"/>
      <w:b/>
    </w:rPr>
  </w:style>
  <w:style w:type="paragraph" w:customStyle="1" w:styleId="H3CAANZHeading3notinTOC">
    <w:name w:val="H3 CA ANZ Heading 3 not in TOC"/>
    <w:basedOn w:val="H3CAANZHeading3"/>
    <w:next w:val="TOC1"/>
    <w:unhideWhenUsed/>
    <w:qFormat/>
    <w:rsid w:val="00BA52A9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8F580B"/>
    <w:pPr>
      <w:ind w:left="720"/>
      <w:contextualSpacing/>
    </w:pPr>
  </w:style>
  <w:style w:type="paragraph" w:styleId="TOC1">
    <w:name w:val="toc 1"/>
    <w:basedOn w:val="Normal"/>
    <w:next w:val="TOC2"/>
    <w:autoRedefine/>
    <w:uiPriority w:val="39"/>
    <w:unhideWhenUsed/>
    <w:qFormat/>
    <w:rsid w:val="00E062CE"/>
    <w:pPr>
      <w:tabs>
        <w:tab w:val="right" w:leader="dot" w:pos="9015"/>
      </w:tabs>
      <w:spacing w:after="100"/>
    </w:pPr>
    <w:rPr>
      <w:b/>
      <w:color w:val="0934C1" w:themeColor="accent3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1E7E4C"/>
    <w:pPr>
      <w:tabs>
        <w:tab w:val="left" w:pos="880"/>
        <w:tab w:val="right" w:leader="dot" w:pos="9015"/>
      </w:tabs>
      <w:spacing w:after="100"/>
      <w:ind w:left="284"/>
    </w:pPr>
    <w:rPr>
      <w:color w:val="000000" w:themeColor="text1"/>
    </w:rPr>
  </w:style>
  <w:style w:type="paragraph" w:styleId="E-mailSignature">
    <w:name w:val="E-mail Signature"/>
    <w:next w:val="Normal"/>
    <w:link w:val="E-mailSignatureChar"/>
    <w:uiPriority w:val="10"/>
    <w:rsid w:val="005B6005"/>
    <w:pPr>
      <w:spacing w:before="0" w:after="0" w:line="240" w:lineRule="auto"/>
    </w:pPr>
    <w:rPr>
      <w:color w:val="00B2E3" w:themeColor="accent1"/>
      <w:u w:val="single"/>
    </w:rPr>
  </w:style>
  <w:style w:type="numbering" w:styleId="111111">
    <w:name w:val="Outline List 2"/>
    <w:basedOn w:val="NoList"/>
    <w:uiPriority w:val="99"/>
    <w:semiHidden/>
    <w:unhideWhenUsed/>
    <w:rsid w:val="008F580B"/>
    <w:pPr>
      <w:numPr>
        <w:numId w:val="1"/>
      </w:numPr>
    </w:pPr>
  </w:style>
  <w:style w:type="character" w:customStyle="1" w:styleId="Heading5Char">
    <w:name w:val="Heading 5 Char"/>
    <w:basedOn w:val="DefaultParagraphFont"/>
    <w:link w:val="Heading5"/>
    <w:uiPriority w:val="19"/>
    <w:semiHidden/>
    <w:rsid w:val="002252DE"/>
    <w:rPr>
      <w:rFonts w:asciiTheme="majorHAnsi" w:eastAsiaTheme="majorEastAsia" w:hAnsiTheme="majorHAnsi" w:cstheme="majorBidi"/>
      <w:b/>
      <w:color w:val="0934C1" w:themeColor="accent3"/>
      <w:sz w:val="18"/>
    </w:rPr>
  </w:style>
  <w:style w:type="character" w:customStyle="1" w:styleId="Heading6Char">
    <w:name w:val="Heading 6 Char"/>
    <w:basedOn w:val="DefaultParagraphFont"/>
    <w:link w:val="Heading6"/>
    <w:uiPriority w:val="19"/>
    <w:semiHidden/>
    <w:rsid w:val="00485418"/>
    <w:rPr>
      <w:rFonts w:asciiTheme="majorHAnsi" w:eastAsiaTheme="majorEastAsia" w:hAnsiTheme="majorHAnsi" w:cstheme="majorBidi"/>
      <w:color w:val="005871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19"/>
    <w:semiHidden/>
    <w:rsid w:val="00485418"/>
    <w:rPr>
      <w:rFonts w:asciiTheme="majorHAnsi" w:eastAsiaTheme="majorEastAsia" w:hAnsiTheme="majorHAnsi" w:cstheme="majorBidi"/>
      <w:i/>
      <w:iCs/>
      <w:color w:val="005871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19"/>
    <w:semiHidden/>
    <w:rsid w:val="0048541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19"/>
    <w:semiHidden/>
    <w:rsid w:val="0048541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E-mailSignatureChar">
    <w:name w:val="E-mail Signature Char"/>
    <w:basedOn w:val="DefaultParagraphFont"/>
    <w:link w:val="E-mailSignature"/>
    <w:uiPriority w:val="10"/>
    <w:rsid w:val="005B6005"/>
    <w:rPr>
      <w:color w:val="00B2E3" w:themeColor="accent1"/>
      <w:u w:val="single"/>
    </w:rPr>
  </w:style>
  <w:style w:type="table" w:styleId="TableGridLight">
    <w:name w:val="Grid Table Light"/>
    <w:aliases w:val="CA Memo table"/>
    <w:basedOn w:val="PlainTable1"/>
    <w:uiPriority w:val="40"/>
    <w:rsid w:val="007D0FAE"/>
    <w:pPr>
      <w:spacing w:before="100" w:after="20" w:line="312" w:lineRule="auto"/>
    </w:pPr>
    <w:rPr>
      <w:color w:val="000000" w:themeColor="text1"/>
      <w:sz w:val="20"/>
      <w:lang w:eastAsia="en-NZ"/>
    </w:rPr>
    <w:tblPr/>
    <w:tcPr>
      <w:shd w:val="clear" w:color="auto" w:fill="auto"/>
      <w:tcMar>
        <w:left w:w="0" w:type="dxa"/>
        <w:right w:w="0" w:type="dxa"/>
      </w:tcMar>
    </w:tcPr>
    <w:tblStylePr w:type="firstRow">
      <w:rPr>
        <w:rFonts w:ascii="Arial" w:hAnsi="Arial"/>
        <w:b/>
        <w:bCs/>
        <w:i w:val="0"/>
        <w:sz w:val="20"/>
      </w:rPr>
    </w:tblStylePr>
    <w:tblStylePr w:type="lastRow">
      <w:rPr>
        <w:rFonts w:ascii="Arial" w:hAnsi="Arial"/>
        <w:b/>
        <w:bCs/>
        <w:i w:val="0"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pPr>
        <w:wordWrap/>
        <w:spacing w:beforeLines="0" w:before="100" w:beforeAutospacing="0" w:afterLines="0" w:after="20" w:afterAutospacing="0" w:line="312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bCs/>
        <w:sz w:val="20"/>
      </w:rPr>
    </w:tblStylePr>
    <w:tblStylePr w:type="lastCol">
      <w:rPr>
        <w:rFonts w:ascii="Arial" w:hAnsi="Arial"/>
        <w:b/>
        <w:bCs/>
        <w:i w:val="0"/>
        <w:i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locked/>
    <w:rsid w:val="00810532"/>
    <w:rPr>
      <w:color w:val="605E5C"/>
      <w:shd w:val="clear" w:color="auto" w:fill="E1DFDD"/>
    </w:rPr>
  </w:style>
  <w:style w:type="character" w:styleId="Hyperlink">
    <w:name w:val="Hyperlink"/>
    <w:basedOn w:val="DefaultParagraphFont"/>
    <w:uiPriority w:val="99"/>
    <w:qFormat/>
    <w:rsid w:val="003E737C"/>
    <w:rPr>
      <w:rFonts w:ascii="Arial" w:hAnsi="Arial"/>
      <w:b w:val="0"/>
      <w:i w:val="0"/>
      <w:color w:val="00B2E3" w:themeColor="accent1"/>
      <w:spacing w:val="2"/>
      <w:u w:val="single"/>
      <w:lang w:eastAsia="en-NZ"/>
    </w:rPr>
  </w:style>
  <w:style w:type="character" w:styleId="FollowedHyperlink">
    <w:name w:val="FollowedHyperlink"/>
    <w:basedOn w:val="DefaultParagraphFont"/>
    <w:uiPriority w:val="3"/>
    <w:qFormat/>
    <w:rsid w:val="003E737C"/>
    <w:rPr>
      <w:rFonts w:ascii="Arial" w:hAnsi="Arial"/>
      <w:color w:val="0934C1" w:themeColor="accent3"/>
      <w:spacing w:val="2"/>
      <w:u w:val="single"/>
    </w:rPr>
  </w:style>
  <w:style w:type="paragraph" w:styleId="NoSpacing">
    <w:name w:val="No Spacing"/>
    <w:basedOn w:val="Normal"/>
    <w:uiPriority w:val="8"/>
    <w:qFormat/>
    <w:rsid w:val="007F7634"/>
    <w:pPr>
      <w:spacing w:after="40"/>
    </w:pPr>
    <w:rPr>
      <w:noProof/>
    </w:rPr>
  </w:style>
  <w:style w:type="table" w:styleId="TableGrid1">
    <w:name w:val="Table Grid 1"/>
    <w:basedOn w:val="TableNormal"/>
    <w:uiPriority w:val="99"/>
    <w:semiHidden/>
    <w:unhideWhenUsed/>
    <w:locked/>
    <w:rsid w:val="00632DA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Website">
    <w:name w:val="Website"/>
    <w:uiPriority w:val="9"/>
    <w:rsid w:val="00422133"/>
    <w:pPr>
      <w:spacing w:before="0" w:after="0" w:line="240" w:lineRule="auto"/>
      <w:jc w:val="right"/>
    </w:pPr>
    <w:rPr>
      <w:b/>
      <w:bCs/>
      <w:color w:val="000000" w:themeColor="text1"/>
      <w:sz w:val="18"/>
    </w:rPr>
  </w:style>
  <w:style w:type="paragraph" w:customStyle="1" w:styleId="H1CAANZHeading1">
    <w:name w:val="H1 CA ANZ Heading 1"/>
    <w:basedOn w:val="H2CAANZHeading2"/>
    <w:qFormat/>
    <w:rsid w:val="00DC749C"/>
    <w:pPr>
      <w:spacing w:after="160"/>
      <w:outlineLvl w:val="0"/>
    </w:pPr>
    <w:rPr>
      <w:rFonts w:ascii="Arial Bold" w:eastAsiaTheme="majorEastAsia" w:hAnsi="Arial Bold" w:cstheme="majorBidi"/>
      <w:b w:val="0"/>
      <w:sz w:val="60"/>
      <w:szCs w:val="32"/>
    </w:rPr>
  </w:style>
  <w:style w:type="paragraph" w:customStyle="1" w:styleId="H2CAANZHeading2">
    <w:name w:val="H2 CA ANZ Heading 2"/>
    <w:next w:val="Normal"/>
    <w:qFormat/>
    <w:rsid w:val="00A626E1"/>
    <w:pPr>
      <w:spacing w:line="264" w:lineRule="auto"/>
      <w:outlineLvl w:val="1"/>
    </w:pPr>
    <w:rPr>
      <w:b/>
      <w:color w:val="041960"/>
      <w:sz w:val="32"/>
    </w:rPr>
  </w:style>
  <w:style w:type="paragraph" w:customStyle="1" w:styleId="H3CAANZHeading3">
    <w:name w:val="H3 CA ANZ Heading 3"/>
    <w:next w:val="Normal"/>
    <w:qFormat/>
    <w:rsid w:val="00BA52A9"/>
    <w:pPr>
      <w:spacing w:before="200" w:after="100" w:line="259" w:lineRule="auto"/>
      <w:outlineLvl w:val="2"/>
    </w:pPr>
    <w:rPr>
      <w:rFonts w:ascii="Arial Bold" w:hAnsi="Arial Bold"/>
      <w:b/>
      <w:noProof/>
      <w:color w:val="0934C1" w:themeColor="accent3"/>
      <w:sz w:val="24"/>
      <w:szCs w:val="24"/>
    </w:rPr>
  </w:style>
  <w:style w:type="paragraph" w:customStyle="1" w:styleId="H4CAANZHeading4">
    <w:name w:val="H4 CA ANZ Heading 4"/>
    <w:next w:val="Normal"/>
    <w:qFormat/>
    <w:rsid w:val="004F090A"/>
    <w:pPr>
      <w:spacing w:before="0" w:after="0" w:line="240" w:lineRule="auto"/>
    </w:pPr>
    <w:rPr>
      <w:b/>
    </w:rPr>
  </w:style>
  <w:style w:type="paragraph" w:customStyle="1" w:styleId="H5CAANZHeading5">
    <w:name w:val="H5 CA ANZ Heading 5"/>
    <w:qFormat/>
    <w:rsid w:val="00BA52A9"/>
    <w:pPr>
      <w:spacing w:after="0"/>
    </w:pPr>
    <w:rPr>
      <w:rFonts w:eastAsiaTheme="majorEastAsia" w:cstheme="majorBidi"/>
      <w:b/>
      <w:color w:val="0934C1" w:themeColor="accent3"/>
      <w:sz w:val="18"/>
    </w:rPr>
  </w:style>
  <w:style w:type="paragraph" w:customStyle="1" w:styleId="H2-PQCAANZPullquoteintrotext">
    <w:name w:val="H2-PQ CA ANZ Pull quote / intro text"/>
    <w:next w:val="Normal"/>
    <w:uiPriority w:val="1"/>
    <w:qFormat/>
    <w:rsid w:val="00BA52A9"/>
    <w:pPr>
      <w:spacing w:line="300" w:lineRule="auto"/>
    </w:pPr>
    <w:rPr>
      <w:noProof/>
      <w:color w:val="0934C1" w:themeColor="accent3"/>
      <w:sz w:val="28"/>
    </w:rPr>
  </w:style>
  <w:style w:type="paragraph" w:styleId="NormalWeb">
    <w:name w:val="Normal (Web)"/>
    <w:basedOn w:val="Normal"/>
    <w:uiPriority w:val="99"/>
    <w:semiHidden/>
    <w:unhideWhenUsed/>
    <w:locked/>
    <w:rsid w:val="002252DE"/>
    <w:rPr>
      <w:rFonts w:asciiTheme="minorHAnsi" w:hAnsiTheme="minorHAnsi" w:cs="Times New Roman"/>
      <w:sz w:val="24"/>
      <w:szCs w:val="24"/>
    </w:rPr>
  </w:style>
  <w:style w:type="paragraph" w:customStyle="1" w:styleId="Domicilebold">
    <w:name w:val="Domicile bold"/>
    <w:basedOn w:val="Normal"/>
    <w:next w:val="DomicileRoman"/>
    <w:uiPriority w:val="1"/>
    <w:rsid w:val="00C509B6"/>
    <w:pPr>
      <w:spacing w:before="0" w:after="0" w:line="307" w:lineRule="auto"/>
    </w:pPr>
    <w:rPr>
      <w:rFonts w:ascii="Arial Bold" w:hAnsi="Arial Bold"/>
      <w:b/>
      <w:sz w:val="14"/>
    </w:rPr>
  </w:style>
  <w:style w:type="paragraph" w:customStyle="1" w:styleId="DomicileRoman">
    <w:name w:val="Domicile Roman"/>
    <w:basedOn w:val="Domicilebold"/>
    <w:uiPriority w:val="1"/>
    <w:rsid w:val="00C509B6"/>
    <w:rPr>
      <w:rFonts w:ascii="Arial" w:hAnsi="Arial"/>
      <w:b w:val="0"/>
      <w:bCs/>
    </w:rPr>
  </w:style>
  <w:style w:type="character" w:styleId="EndnoteReference">
    <w:name w:val="endnote reference"/>
    <w:basedOn w:val="DefaultParagraphFont"/>
    <w:uiPriority w:val="9"/>
    <w:rsid w:val="003703FA"/>
    <w:rPr>
      <w:vertAlign w:val="superscript"/>
    </w:rPr>
  </w:style>
  <w:style w:type="paragraph" w:styleId="EndnoteText">
    <w:name w:val="endnote text"/>
    <w:basedOn w:val="Normal"/>
    <w:link w:val="EndnoteTextChar"/>
    <w:uiPriority w:val="9"/>
    <w:rsid w:val="003703FA"/>
    <w:pPr>
      <w:spacing w:before="0" w:after="0" w:line="240" w:lineRule="auto"/>
    </w:pPr>
    <w:rPr>
      <w:sz w:val="16"/>
    </w:rPr>
  </w:style>
  <w:style w:type="character" w:customStyle="1" w:styleId="EndnoteTextChar">
    <w:name w:val="Endnote Text Char"/>
    <w:basedOn w:val="DefaultParagraphFont"/>
    <w:link w:val="EndnoteText"/>
    <w:uiPriority w:val="9"/>
    <w:rsid w:val="003703FA"/>
    <w:rPr>
      <w:sz w:val="16"/>
    </w:rPr>
  </w:style>
  <w:style w:type="character" w:styleId="FootnoteReference">
    <w:name w:val="footnote reference"/>
    <w:basedOn w:val="DefaultParagraphFont"/>
    <w:uiPriority w:val="99"/>
    <w:qFormat/>
    <w:rsid w:val="003703FA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qFormat/>
    <w:rsid w:val="007B2CEC"/>
    <w:pPr>
      <w:spacing w:before="0" w:after="0" w:line="240" w:lineRule="auto"/>
      <w:ind w:left="170" w:hanging="170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B2CEC"/>
    <w:rPr>
      <w:sz w:val="16"/>
    </w:rPr>
  </w:style>
  <w:style w:type="character" w:customStyle="1" w:styleId="0TEXTTOFILLIN">
    <w:name w:val="0 TEXT TO FILL IN"/>
    <w:basedOn w:val="DefaultParagraphFont"/>
    <w:uiPriority w:val="1"/>
    <w:qFormat/>
    <w:rsid w:val="00A8749A"/>
    <w:rPr>
      <w:color w:val="E81D2D" w:themeColor="accent4"/>
    </w:rPr>
  </w:style>
  <w:style w:type="paragraph" w:customStyle="1" w:styleId="Tablespace">
    <w:name w:val="Tab le space"/>
    <w:basedOn w:val="Normal"/>
    <w:uiPriority w:val="4"/>
    <w:qFormat/>
    <w:rsid w:val="001D3A67"/>
    <w:pPr>
      <w:spacing w:before="0" w:after="0" w:line="120" w:lineRule="exact"/>
    </w:pPr>
  </w:style>
  <w:style w:type="character" w:customStyle="1" w:styleId="Azure">
    <w:name w:val="Azure"/>
    <w:basedOn w:val="DefaultParagraphFont"/>
    <w:uiPriority w:val="1"/>
    <w:qFormat/>
    <w:rsid w:val="004A30C9"/>
    <w:rPr>
      <w:rFonts w:cs="Arial"/>
      <w:color w:val="0934C1" w:themeColor="accent3"/>
    </w:rPr>
  </w:style>
  <w:style w:type="paragraph" w:customStyle="1" w:styleId="CAANZCover-subheading-whitetype">
    <w:name w:val="CA ANZ Cover - sub heading - white type"/>
    <w:basedOn w:val="Normal"/>
    <w:uiPriority w:val="5"/>
    <w:qFormat/>
    <w:rsid w:val="00B2214A"/>
    <w:pPr>
      <w:spacing w:after="0" w:line="400" w:lineRule="atLeast"/>
    </w:pPr>
    <w:rPr>
      <w:color w:val="FFFFFF" w:themeColor="background1"/>
      <w:sz w:val="24"/>
      <w:szCs w:val="26"/>
    </w:rPr>
  </w:style>
  <w:style w:type="paragraph" w:customStyle="1" w:styleId="Openletterheading">
    <w:name w:val="Open letter heading"/>
    <w:uiPriority w:val="4"/>
    <w:qFormat/>
    <w:rsid w:val="000D4E48"/>
    <w:pPr>
      <w:spacing w:line="264" w:lineRule="auto"/>
    </w:pPr>
    <w:rPr>
      <w:b/>
      <w:color w:val="041960"/>
      <w:sz w:val="32"/>
    </w:rPr>
  </w:style>
  <w:style w:type="paragraph" w:styleId="Revision">
    <w:name w:val="Revision"/>
    <w:hidden/>
    <w:uiPriority w:val="99"/>
    <w:semiHidden/>
    <w:rsid w:val="00C4313A"/>
    <w:pPr>
      <w:spacing w:before="0"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locked/>
    <w:rsid w:val="00CE40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locked/>
    <w:rsid w:val="00CE40E1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CE40E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CE40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40E1"/>
    <w:rPr>
      <w:b/>
      <w:bCs/>
    </w:rPr>
  </w:style>
  <w:style w:type="paragraph" w:customStyle="1" w:styleId="pf0">
    <w:name w:val="pf0"/>
    <w:basedOn w:val="Normal"/>
    <w:rsid w:val="00AD1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customStyle="1" w:styleId="cf01">
    <w:name w:val="cf01"/>
    <w:basedOn w:val="DefaultParagraphFont"/>
    <w:rsid w:val="00AD1FE6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DefaultParagraphFont"/>
    <w:rsid w:val="00AD1FE6"/>
    <w:rPr>
      <w:rFonts w:ascii="Segoe UI" w:hAnsi="Segoe UI" w:cs="Segoe UI" w:hint="default"/>
      <w:i/>
      <w:iCs/>
      <w:sz w:val="18"/>
      <w:szCs w:val="18"/>
    </w:rPr>
  </w:style>
  <w:style w:type="character" w:styleId="Mention">
    <w:name w:val="Mention"/>
    <w:basedOn w:val="DefaultParagraphFont"/>
    <w:uiPriority w:val="99"/>
    <w:unhideWhenUsed/>
    <w:locked/>
    <w:rsid w:val="003B207D"/>
    <w:rPr>
      <w:color w:val="2B579A"/>
      <w:shd w:val="clear" w:color="auto" w:fill="E1DFDD"/>
    </w:rPr>
  </w:style>
  <w:style w:type="paragraph" w:customStyle="1" w:styleId="Default">
    <w:name w:val="Default"/>
    <w:rsid w:val="0010400B"/>
    <w:pPr>
      <w:autoSpaceDE w:val="0"/>
      <w:autoSpaceDN w:val="0"/>
      <w:adjustRightInd w:val="0"/>
      <w:spacing w:before="0" w:after="0" w:line="240" w:lineRule="auto"/>
    </w:pPr>
    <w:rPr>
      <w:rFonts w:cs="Arial"/>
      <w:color w:val="000000"/>
      <w:sz w:val="24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57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09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2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7" Type="http://schemas.openxmlformats.org/officeDocument/2006/relationships/image" Target="media/image7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7" Type="http://schemas.openxmlformats.org/officeDocument/2006/relationships/image" Target="media/image7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rastogi\OneDrive%20-%20Chartered%20Accountants%20Australia%20and%20New%20Zealand\Documents\Letter%20to%20Client%20declining%20to%20provide%20an%20Accountants%20Letter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000000"/>
      </a:dk1>
      <a:lt1>
        <a:srgbClr val="FFFFFF"/>
      </a:lt1>
      <a:dk2>
        <a:srgbClr val="454142"/>
      </a:dk2>
      <a:lt2>
        <a:srgbClr val="AEAEAE"/>
      </a:lt2>
      <a:accent1>
        <a:srgbClr val="00B2E3"/>
      </a:accent1>
      <a:accent2>
        <a:srgbClr val="261A42"/>
      </a:accent2>
      <a:accent3>
        <a:srgbClr val="0934C1"/>
      </a:accent3>
      <a:accent4>
        <a:srgbClr val="E81D2D"/>
      </a:accent4>
      <a:accent5>
        <a:srgbClr val="582C83"/>
      </a:accent5>
      <a:accent6>
        <a:srgbClr val="00774A"/>
      </a:accent6>
      <a:hlink>
        <a:srgbClr val="454142"/>
      </a:hlink>
      <a:folHlink>
        <a:srgbClr val="0934C1"/>
      </a:folHlink>
    </a:clrScheme>
    <a:fontScheme name="CA ANZ Arial Bold Arial">
      <a:majorFont>
        <a:latin typeface="Arial Bold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F696D9FB2A9444B6BDFC78E84E4983" ma:contentTypeVersion="12" ma:contentTypeDescription="Create a new document." ma:contentTypeScope="" ma:versionID="9b7f74ffea55c432a5771aa71cf037d2">
  <xsd:schema xmlns:xsd="http://www.w3.org/2001/XMLSchema" xmlns:xs="http://www.w3.org/2001/XMLSchema" xmlns:p="http://schemas.microsoft.com/office/2006/metadata/properties" xmlns:ns2="7e6f36bd-c349-4488-9e6b-e0afccb2cf75" xmlns:ns3="7ae55d6a-5d30-4595-95f9-e4d4fd81a2c0" targetNamespace="http://schemas.microsoft.com/office/2006/metadata/properties" ma:root="true" ma:fieldsID="9e0625122bda8cb3621b7a6fb977a398" ns2:_="" ns3:_="">
    <xsd:import namespace="7e6f36bd-c349-4488-9e6b-e0afccb2cf75"/>
    <xsd:import namespace="7ae55d6a-5d30-4595-95f9-e4d4fd81a2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6f36bd-c349-4488-9e6b-e0afccb2c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e55d6a-5d30-4595-95f9-e4d4fd81a2c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3AAB41-C3EA-44CE-A10F-B7E9526AC5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6f36bd-c349-4488-9e6b-e0afccb2cf75"/>
    <ds:schemaRef ds:uri="7ae55d6a-5d30-4595-95f9-e4d4fd81a2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58DF8F-22A9-45D3-ACB2-B0C43462B18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66A82AC-B140-4AD8-AC25-4BD3345718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 to Client declining to provide an Accountants Letter</Template>
  <TotalTime>0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Links>
    <vt:vector size="144" baseType="variant">
      <vt:variant>
        <vt:i4>3014675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Open_letter_to_Financiers</vt:lpwstr>
      </vt:variant>
      <vt:variant>
        <vt:i4>393269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Letter_declining_clients_request</vt:lpwstr>
      </vt:variant>
      <vt:variant>
        <vt:i4>20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W_P_Checklist_accountants_letter</vt:lpwstr>
      </vt:variant>
      <vt:variant>
        <vt:i4>3407901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Letter_to_client_advising_docs_pr_to_fin</vt:lpwstr>
      </vt:variant>
      <vt:variant>
        <vt:i4>4849736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Accountants_letter_template</vt:lpwstr>
      </vt:variant>
      <vt:variant>
        <vt:i4>7602287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Letter_for_sending_clients_docs</vt:lpwstr>
      </vt:variant>
      <vt:variant>
        <vt:i4>1769522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_Toc132963759</vt:lpwstr>
      </vt:variant>
      <vt:variant>
        <vt:i4>1769522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_Toc132963758</vt:lpwstr>
      </vt:variant>
      <vt:variant>
        <vt:i4>1769522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_Toc132963757</vt:lpwstr>
      </vt:variant>
      <vt:variant>
        <vt:i4>1769522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_Toc132963756</vt:lpwstr>
      </vt:variant>
      <vt:variant>
        <vt:i4>1769522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_Toc132963755</vt:lpwstr>
      </vt:variant>
      <vt:variant>
        <vt:i4>1769522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_Toc132963754</vt:lpwstr>
      </vt:variant>
      <vt:variant>
        <vt:i4>1769522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_Toc132963753</vt:lpwstr>
      </vt:variant>
      <vt:variant>
        <vt:i4>1769522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_Toc132963752</vt:lpwstr>
      </vt:variant>
      <vt:variant>
        <vt:i4>1769522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_Toc132963751</vt:lpwstr>
      </vt:variant>
      <vt:variant>
        <vt:i4>1769522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_Toc132963750</vt:lpwstr>
      </vt:variant>
      <vt:variant>
        <vt:i4>1703986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_Toc132963749</vt:lpwstr>
      </vt:variant>
      <vt:variant>
        <vt:i4>1703986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_Toc132963748</vt:lpwstr>
      </vt:variant>
      <vt:variant>
        <vt:i4>1703986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_Toc132963747</vt:lpwstr>
      </vt:variant>
      <vt:variant>
        <vt:i4>1703986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_Toc132963746</vt:lpwstr>
      </vt:variant>
      <vt:variant>
        <vt:i4>1703986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_Toc132963745</vt:lpwstr>
      </vt:variant>
      <vt:variant>
        <vt:i4>5046289</vt:i4>
      </vt:variant>
      <vt:variant>
        <vt:i4>0</vt:i4>
      </vt:variant>
      <vt:variant>
        <vt:i4>0</vt:i4>
      </vt:variant>
      <vt:variant>
        <vt:i4>5</vt:i4>
      </vt:variant>
      <vt:variant>
        <vt:lpwstr>https://bankingcodereview.com.au/wp-content/uploads/2021/12/Final-Report-Banking-Code-of-Practice-Review-2021.pdf</vt:lpwstr>
      </vt:variant>
      <vt:variant>
        <vt:lpwstr/>
      </vt:variant>
      <vt:variant>
        <vt:i4>7012353</vt:i4>
      </vt:variant>
      <vt:variant>
        <vt:i4>3</vt:i4>
      </vt:variant>
      <vt:variant>
        <vt:i4>0</vt:i4>
      </vt:variant>
      <vt:variant>
        <vt:i4>5</vt:i4>
      </vt:variant>
      <vt:variant>
        <vt:lpwstr>mailto:Vanessa.Chapman@charteredaccountantsanz.com</vt:lpwstr>
      </vt:variant>
      <vt:variant>
        <vt:lpwstr/>
      </vt:variant>
      <vt:variant>
        <vt:i4>7012353</vt:i4>
      </vt:variant>
      <vt:variant>
        <vt:i4>0</vt:i4>
      </vt:variant>
      <vt:variant>
        <vt:i4>0</vt:i4>
      </vt:variant>
      <vt:variant>
        <vt:i4>5</vt:i4>
      </vt:variant>
      <vt:variant>
        <vt:lpwstr>mailto:Vanessa.Chapman@charteredaccountantsanz.com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Sonu Rastogi</dc:creator>
  <cp:keywords/>
  <dc:description/>
  <cp:lastModifiedBy>Sonu Rastogi</cp:lastModifiedBy>
  <cp:revision>2</cp:revision>
  <cp:lastPrinted>2023-04-18T20:39:00Z</cp:lastPrinted>
  <dcterms:created xsi:type="dcterms:W3CDTF">2025-02-04T23:23:00Z</dcterms:created>
  <dcterms:modified xsi:type="dcterms:W3CDTF">2025-02-04T23:23:00Z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0x01010081F696D9FB2A9444B6BDFC78E84E4983</vt:lpwstr>
  </property>
  <property fmtid="{D5CDD505-2E9C-101B-9397-08002B2CF9AE}" pid="3" name="MSIP_Label_8fa6dfae-cf2e-49e5-b049-2834fc8e7204_Enabled">
    <vt:lpwstr>true</vt:lpwstr>
  </property>
  <property fmtid="{D5CDD505-2E9C-101B-9397-08002B2CF9AE}" pid="4" name="MSIP_Label_8fa6dfae-cf2e-49e5-b049-2834fc8e7204_SetDate">
    <vt:lpwstr>2025-01-29T00:22:09Z</vt:lpwstr>
  </property>
  <property fmtid="{D5CDD505-2E9C-101B-9397-08002B2CF9AE}" pid="5" name="MSIP_Label_8fa6dfae-cf2e-49e5-b049-2834fc8e7204_Method">
    <vt:lpwstr>Standard</vt:lpwstr>
  </property>
  <property fmtid="{D5CDD505-2E9C-101B-9397-08002B2CF9AE}" pid="6" name="MSIP_Label_8fa6dfae-cf2e-49e5-b049-2834fc8e7204_Name">
    <vt:lpwstr>Protected</vt:lpwstr>
  </property>
  <property fmtid="{D5CDD505-2E9C-101B-9397-08002B2CF9AE}" pid="7" name="MSIP_Label_8fa6dfae-cf2e-49e5-b049-2834fc8e7204_SiteId">
    <vt:lpwstr>3f1ba7a6-9e60-406b-b4a1-810293d6f5be</vt:lpwstr>
  </property>
  <property fmtid="{D5CDD505-2E9C-101B-9397-08002B2CF9AE}" pid="8" name="MSIP_Label_8fa6dfae-cf2e-49e5-b049-2834fc8e7204_ActionId">
    <vt:lpwstr>457c515e-f3a4-4398-a17d-3327b4e79688</vt:lpwstr>
  </property>
  <property fmtid="{D5CDD505-2E9C-101B-9397-08002B2CF9AE}" pid="9" name="MSIP_Label_8fa6dfae-cf2e-49e5-b049-2834fc8e7204_ContentBits">
    <vt:lpwstr>0</vt:lpwstr>
  </property>
</Properties>
</file>