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705F" w14:textId="35EB2EC0" w:rsidR="00540604" w:rsidRDefault="00540604" w:rsidP="003248F3">
      <w:pPr>
        <w:pStyle w:val="H3CAANZHeading3"/>
      </w:pPr>
      <w:r w:rsidRPr="00E25FBB">
        <w:t>Letter to client advising docum</w:t>
      </w:r>
      <w:bookmarkStart w:id="0" w:name="Letter_to_client_advising_docs_pr_to_fin"/>
      <w:bookmarkEnd w:id="0"/>
      <w:r w:rsidRPr="00E25FBB">
        <w:t>ents provide</w:t>
      </w:r>
      <w:r w:rsidR="00AC2373" w:rsidRPr="00E25FBB">
        <w:t xml:space="preserve">d to </w:t>
      </w:r>
      <w:r w:rsidR="003B5280">
        <w:t>lende</w:t>
      </w:r>
      <w:r w:rsidR="003B5280" w:rsidRPr="00E25FBB">
        <w:t>r</w:t>
      </w:r>
    </w:p>
    <w:p w14:paraId="4819B498" w14:textId="77777777" w:rsidR="00540604" w:rsidRPr="00540604" w:rsidRDefault="00540604" w:rsidP="00540604">
      <w:pPr>
        <w:rPr>
          <w:rStyle w:val="0TEXTTOFILLIN"/>
        </w:rPr>
      </w:pPr>
      <w:r w:rsidRPr="00540604">
        <w:rPr>
          <w:rStyle w:val="0TEXTTOFILLIN"/>
        </w:rPr>
        <w:t>&lt;date&gt;</w:t>
      </w:r>
    </w:p>
    <w:p w14:paraId="1D31FB05" w14:textId="77777777" w:rsidR="00540604" w:rsidRDefault="00540604" w:rsidP="00540604">
      <w:pPr>
        <w:pStyle w:val="NoSpacing"/>
        <w:rPr>
          <w:rStyle w:val="0TEXTTOFILLIN"/>
        </w:rPr>
      </w:pPr>
      <w:r w:rsidRPr="00540604">
        <w:rPr>
          <w:rStyle w:val="0TEXTTOFILLIN"/>
        </w:rPr>
        <w:t>&lt;client name&gt;</w:t>
      </w:r>
      <w:r>
        <w:rPr>
          <w:rStyle w:val="0TEXTTOFILLIN"/>
        </w:rPr>
        <w:br/>
      </w:r>
      <w:r w:rsidRPr="00540604">
        <w:rPr>
          <w:rStyle w:val="0TEXTTOFILLIN"/>
        </w:rPr>
        <w:t>&lt;client contact person&gt;</w:t>
      </w:r>
      <w:r>
        <w:rPr>
          <w:rStyle w:val="0TEXTTOFILLIN"/>
        </w:rPr>
        <w:br/>
      </w:r>
      <w:r w:rsidRPr="00540604">
        <w:rPr>
          <w:rStyle w:val="0TEXTTOFILLIN"/>
        </w:rPr>
        <w:t>&lt;client address&gt;</w:t>
      </w:r>
      <w:r>
        <w:rPr>
          <w:rStyle w:val="0TEXTTOFILLIN"/>
        </w:rPr>
        <w:br/>
      </w:r>
      <w:r w:rsidRPr="00540604">
        <w:rPr>
          <w:rStyle w:val="0TEXTTOFILLIN"/>
        </w:rPr>
        <w:t>&lt;client address&gt;</w:t>
      </w:r>
      <w:r>
        <w:rPr>
          <w:rStyle w:val="0TEXTTOFILLIN"/>
        </w:rPr>
        <w:br/>
      </w:r>
      <w:r>
        <w:rPr>
          <w:rStyle w:val="0TEXTTOFILLIN"/>
        </w:rPr>
        <w:br/>
      </w:r>
      <w:r w:rsidRPr="00540604">
        <w:rPr>
          <w:rStyle w:val="0TEXTTOFILLIN"/>
        </w:rPr>
        <w:t>&lt;client email&gt;</w:t>
      </w:r>
    </w:p>
    <w:p w14:paraId="2177B374" w14:textId="77777777" w:rsidR="007B2CEC" w:rsidRPr="00540604" w:rsidRDefault="007B2CEC" w:rsidP="00540604">
      <w:pPr>
        <w:pStyle w:val="NoSpacing"/>
        <w:rPr>
          <w:rStyle w:val="0TEXTTOFILLIN"/>
        </w:rPr>
      </w:pPr>
    </w:p>
    <w:p w14:paraId="082C2B4E" w14:textId="77777777" w:rsidR="00540604" w:rsidRPr="00540604" w:rsidRDefault="00540604" w:rsidP="00540604">
      <w:pPr>
        <w:rPr>
          <w:rStyle w:val="0TEXTTOFILLIN"/>
        </w:rPr>
      </w:pPr>
      <w:r w:rsidRPr="00540604">
        <w:t xml:space="preserve">Dear </w:t>
      </w:r>
      <w:r w:rsidRPr="00540604">
        <w:rPr>
          <w:rStyle w:val="0TEXTTOFILLIN"/>
        </w:rPr>
        <w:t>&lt;client contact person&gt;,</w:t>
      </w:r>
    </w:p>
    <w:p w14:paraId="218611B9" w14:textId="6514FE2E" w:rsidR="00540604" w:rsidRPr="00540604" w:rsidRDefault="00540604" w:rsidP="00540604">
      <w:r w:rsidRPr="00540604">
        <w:t xml:space="preserve">You have requested </w:t>
      </w:r>
      <w:r w:rsidR="003E2B7D">
        <w:rPr>
          <w:color w:val="FF0000"/>
        </w:rPr>
        <w:t xml:space="preserve">[we/I] </w:t>
      </w:r>
      <w:r w:rsidRPr="00540604">
        <w:t>provide information</w:t>
      </w:r>
      <w:r w:rsidR="003E2B7D">
        <w:t>/</w:t>
      </w:r>
      <w:r w:rsidRPr="00540604">
        <w:t xml:space="preserve">a </w:t>
      </w:r>
      <w:r w:rsidR="003E2B7D">
        <w:t xml:space="preserve">letter of support </w:t>
      </w:r>
      <w:r w:rsidR="003E2B7D" w:rsidRPr="00540604">
        <w:t>to</w:t>
      </w:r>
      <w:r w:rsidRPr="00540604">
        <w:t xml:space="preserve"> </w:t>
      </w:r>
      <w:r w:rsidRPr="00540604">
        <w:rPr>
          <w:rStyle w:val="0TEXTTOFILLIN"/>
        </w:rPr>
        <w:t>&lt;insert name of financing institution&gt;</w:t>
      </w:r>
      <w:r w:rsidRPr="00540604">
        <w:t xml:space="preserve"> (“the </w:t>
      </w:r>
      <w:r w:rsidR="007138BF">
        <w:t>lender</w:t>
      </w:r>
      <w:r w:rsidRPr="00540604">
        <w:t xml:space="preserve">”).  </w:t>
      </w:r>
    </w:p>
    <w:p w14:paraId="2F62BD80" w14:textId="287C2017" w:rsidR="00540604" w:rsidRPr="00540604" w:rsidRDefault="003E2B7D" w:rsidP="00540604">
      <w:r>
        <w:rPr>
          <w:color w:val="FF0000"/>
        </w:rPr>
        <w:t xml:space="preserve">[We/I] </w:t>
      </w:r>
      <w:r w:rsidR="00540604" w:rsidRPr="00540604">
        <w:t xml:space="preserve">have provided the </w:t>
      </w:r>
      <w:r w:rsidR="007138BF">
        <w:t>lender</w:t>
      </w:r>
      <w:r w:rsidR="00540604" w:rsidRPr="00540604">
        <w:t xml:space="preserve"> with the information they have requested, to the extent that </w:t>
      </w:r>
      <w:r>
        <w:rPr>
          <w:color w:val="FF0000"/>
        </w:rPr>
        <w:t xml:space="preserve">[we/I] </w:t>
      </w:r>
      <w:r w:rsidR="00540604" w:rsidRPr="00540604">
        <w:t>are able to.</w:t>
      </w:r>
    </w:p>
    <w:p w14:paraId="7A0CA26D" w14:textId="02E8ED3B" w:rsidR="00540604" w:rsidRPr="00540604" w:rsidRDefault="003E2B7D" w:rsidP="00540604">
      <w:r>
        <w:rPr>
          <w:color w:val="FF0000"/>
        </w:rPr>
        <w:t xml:space="preserve">[We/I] </w:t>
      </w:r>
      <w:proofErr w:type="gramStart"/>
      <w:r w:rsidR="00540604" w:rsidRPr="00540604">
        <w:t>are</w:t>
      </w:r>
      <w:proofErr w:type="gramEnd"/>
      <w:r w:rsidR="00540604" w:rsidRPr="00540604">
        <w:t xml:space="preserve"> however unable to provide a declaration or certificate as to your ability to perform any of your obligations to the </w:t>
      </w:r>
      <w:r w:rsidR="007138BF">
        <w:t>lender</w:t>
      </w:r>
      <w:r w:rsidR="00540604" w:rsidRPr="00540604">
        <w:t>.</w:t>
      </w:r>
    </w:p>
    <w:p w14:paraId="51C02203" w14:textId="3342B697" w:rsidR="00540604" w:rsidRPr="00540604" w:rsidRDefault="003E2B7D" w:rsidP="00540604">
      <w:r>
        <w:rPr>
          <w:color w:val="FF0000"/>
        </w:rPr>
        <w:t xml:space="preserve">[We/I] </w:t>
      </w:r>
      <w:r w:rsidR="00540604" w:rsidRPr="00540604">
        <w:t xml:space="preserve">regret that </w:t>
      </w:r>
      <w:r>
        <w:rPr>
          <w:color w:val="FF0000"/>
        </w:rPr>
        <w:t xml:space="preserve">[we/I] </w:t>
      </w:r>
      <w:r w:rsidR="00540604" w:rsidRPr="00540604">
        <w:t xml:space="preserve">are unable to assist you with this specific request but look forward to continuing to assist you with other matters relating to </w:t>
      </w:r>
      <w:r w:rsidR="00540604" w:rsidRPr="00540604">
        <w:rPr>
          <w:rStyle w:val="0TEXTTOFILLIN"/>
        </w:rPr>
        <w:t>&lt;you / your business&gt;</w:t>
      </w:r>
      <w:r w:rsidR="00540604" w:rsidRPr="00540604">
        <w:t xml:space="preserve"> in the future.</w:t>
      </w:r>
    </w:p>
    <w:p w14:paraId="52E5B504" w14:textId="77777777" w:rsidR="00540604" w:rsidRPr="00540604" w:rsidRDefault="00540604" w:rsidP="00540604">
      <w:r w:rsidRPr="00540604">
        <w:t xml:space="preserve">A copy of our letter to the </w:t>
      </w:r>
      <w:r w:rsidR="007138BF">
        <w:t>lender</w:t>
      </w:r>
      <w:r w:rsidRPr="00540604">
        <w:t xml:space="preserve"> is enclosed for your records.</w:t>
      </w:r>
    </w:p>
    <w:p w14:paraId="515E31D2" w14:textId="77777777" w:rsidR="00540604" w:rsidRPr="00540604" w:rsidRDefault="00540604" w:rsidP="00540604">
      <w:r w:rsidRPr="00540604">
        <w:t>Yours sincerely,</w:t>
      </w:r>
    </w:p>
    <w:p w14:paraId="25AA1730" w14:textId="77777777" w:rsidR="00540604" w:rsidRPr="00540604" w:rsidRDefault="00540604" w:rsidP="00540604"/>
    <w:p w14:paraId="0948545F" w14:textId="77777777" w:rsidR="00540604" w:rsidRDefault="00540604" w:rsidP="00540604"/>
    <w:p w14:paraId="36D98260" w14:textId="77777777" w:rsidR="00540604" w:rsidRPr="00540604" w:rsidRDefault="00540604" w:rsidP="00540604"/>
    <w:p w14:paraId="516B69C0" w14:textId="77777777" w:rsidR="00540604" w:rsidRPr="00540604" w:rsidRDefault="00540604" w:rsidP="00540604"/>
    <w:p w14:paraId="20C4D287" w14:textId="77777777" w:rsidR="00540604" w:rsidRPr="00540604" w:rsidRDefault="00540604" w:rsidP="00540604">
      <w:pPr>
        <w:pStyle w:val="NoSpacing"/>
        <w:rPr>
          <w:rStyle w:val="0TEXTTOFILLIN"/>
          <w:b/>
          <w:bCs/>
        </w:rPr>
      </w:pPr>
      <w:r w:rsidRPr="00540604">
        <w:rPr>
          <w:rStyle w:val="0TEXTTOFILLIN"/>
          <w:b/>
          <w:bCs/>
        </w:rPr>
        <w:t>&lt;name of accountant&gt;</w:t>
      </w:r>
    </w:p>
    <w:p w14:paraId="39CD4E79" w14:textId="77777777" w:rsidR="00540604" w:rsidRPr="00540604" w:rsidRDefault="00540604" w:rsidP="00540604">
      <w:pPr>
        <w:pStyle w:val="NoSpacing"/>
        <w:rPr>
          <w:rStyle w:val="0TEXTTOFILLIN"/>
        </w:rPr>
      </w:pPr>
      <w:r w:rsidRPr="00540604">
        <w:rPr>
          <w:rStyle w:val="0TEXTTOFILLIN"/>
        </w:rPr>
        <w:t>&lt;name of accounting practice&gt;</w:t>
      </w:r>
    </w:p>
    <w:p w14:paraId="14485219" w14:textId="77777777" w:rsidR="00540604" w:rsidRPr="00540604" w:rsidRDefault="00540604" w:rsidP="00540604">
      <w:pPr>
        <w:pStyle w:val="NoSpacing"/>
        <w:rPr>
          <w:rStyle w:val="0TEXTTOFILLIN"/>
        </w:rPr>
      </w:pPr>
      <w:r w:rsidRPr="00540604">
        <w:rPr>
          <w:rStyle w:val="0TEXTTOFILLIN"/>
        </w:rPr>
        <w:t>&lt;phone number&gt;</w:t>
      </w:r>
    </w:p>
    <w:p w14:paraId="35825044" w14:textId="77777777" w:rsidR="00540604" w:rsidRPr="00540604" w:rsidRDefault="00540604" w:rsidP="00540604">
      <w:pPr>
        <w:pStyle w:val="NoSpacing"/>
        <w:rPr>
          <w:rStyle w:val="0TEXTTOFILLIN"/>
        </w:rPr>
      </w:pPr>
      <w:r w:rsidRPr="00540604">
        <w:rPr>
          <w:rStyle w:val="0TEXTTOFILLIN"/>
        </w:rPr>
        <w:t>&lt;email address&gt;</w:t>
      </w:r>
    </w:p>
    <w:p w14:paraId="634E099B" w14:textId="77777777" w:rsidR="00144507" w:rsidRDefault="00144507"/>
    <w:sectPr w:rsidR="00144507" w:rsidSect="00A47DBE">
      <w:headerReference w:type="default" r:id="rId10"/>
      <w:footerReference w:type="default" r:id="rId11"/>
      <w:footerReference w:type="first" r:id="rId12"/>
      <w:pgSz w:w="11906" w:h="16838"/>
      <w:pgMar w:top="1418" w:right="1418" w:bottom="1701" w:left="1418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DF88" w14:textId="77777777" w:rsidR="003E2B7D" w:rsidRDefault="003E2B7D" w:rsidP="00563C6E">
      <w:r>
        <w:separator/>
      </w:r>
    </w:p>
  </w:endnote>
  <w:endnote w:type="continuationSeparator" w:id="0">
    <w:p w14:paraId="3F118B76" w14:textId="77777777" w:rsidR="003E2B7D" w:rsidRDefault="003E2B7D" w:rsidP="00563C6E">
      <w:r>
        <w:continuationSeparator/>
      </w:r>
    </w:p>
  </w:endnote>
  <w:endnote w:type="continuationNotice" w:id="1">
    <w:p w14:paraId="29C92874" w14:textId="77777777" w:rsidR="003E2B7D" w:rsidRDefault="003E2B7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B546" w14:textId="77777777" w:rsidR="00E91C45" w:rsidRPr="00C509B6" w:rsidRDefault="00E91C45" w:rsidP="00E91C4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5908FB5E" wp14:editId="48A01E03">
              <wp:simplePos x="0" y="0"/>
              <wp:positionH relativeFrom="page">
                <wp:posOffset>323850</wp:posOffset>
              </wp:positionH>
              <wp:positionV relativeFrom="page">
                <wp:posOffset>9725025</wp:posOffset>
              </wp:positionV>
              <wp:extent cx="7171200" cy="8388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200" cy="838800"/>
                        <a:chOff x="0" y="0"/>
                        <a:chExt cx="7169785" cy="838200"/>
                      </a:xfrm>
                    </wpg:grpSpPr>
                    <pic:pic xmlns:pic="http://schemas.openxmlformats.org/drawingml/2006/picture">
                      <pic:nvPicPr>
                        <pic:cNvPr id="7" name="Picture 7" descr="A blue and yellow 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90520" y="157480"/>
                          <a:ext cx="1132840" cy="494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5164847" name="Graphic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480"/>
                          <a:ext cx="1230630" cy="554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80"/>
                        <a:stretch/>
                      </pic:blipFill>
                      <pic:spPr bwMode="auto">
                        <a:xfrm>
                          <a:off x="5572760" y="0"/>
                          <a:ext cx="15970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342FF4" id="Group 6" o:spid="_x0000_s1026" style="position:absolute;margin-left:25.5pt;margin-top:765.75pt;width:564.65pt;height:66.05pt;z-index:251658243;mso-position-horizontal-relative:page;mso-position-vertical-relative:page;mso-width-relative:margin;mso-height-relative:margin" coordsize="71697,8382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blue and yellow logo&#10;&#10;Description automatically generated with low confidence" style="position:absolute;left:28905;top:1574;width:1132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">
                <v:imagedata r:id="rId5" o:title="A blue and yellow logo&#10;&#10;Description automatically generated with low confidence"/>
              </v:shape>
              <v:shape id="Graphic 4" o:spid="_x0000_s1028" type="#_x0000_t75" style="position:absolute;top:1574;width:12306;height:5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">
                <v:imagedata r:id="rId6" o:title=""/>
              </v:shape>
              <v:shape id="Picture 3" o:spid="_x0000_s1029" type="#_x0000_t75" style="position:absolute;left:55727;width:1597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">
                <v:imagedata r:id="rId7" o:title="" cropleft="7065f"/>
              </v:shape>
              <w10:wrap anchorx="page" anchory="page"/>
            </v:group>
          </w:pict>
        </mc:Fallback>
      </mc:AlternateContent>
    </w:r>
  </w:p>
  <w:p w14:paraId="42B60A8F" w14:textId="77777777" w:rsidR="00333CF8" w:rsidRPr="00E91C45" w:rsidRDefault="00333CF8" w:rsidP="00E91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DA0F" w14:textId="77777777" w:rsidR="00B17428" w:rsidRPr="00C509B6" w:rsidRDefault="00E91C45" w:rsidP="00C509B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1AC4343" wp14:editId="089D49F2">
              <wp:simplePos x="0" y="0"/>
              <wp:positionH relativeFrom="page">
                <wp:posOffset>323850</wp:posOffset>
              </wp:positionH>
              <wp:positionV relativeFrom="page">
                <wp:posOffset>9725025</wp:posOffset>
              </wp:positionV>
              <wp:extent cx="7171200" cy="8388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200" cy="838800"/>
                        <a:chOff x="0" y="0"/>
                        <a:chExt cx="7169785" cy="838200"/>
                      </a:xfrm>
                    </wpg:grpSpPr>
                    <pic:pic xmlns:pic="http://schemas.openxmlformats.org/drawingml/2006/picture">
                      <pic:nvPicPr>
                        <pic:cNvPr id="15" name="Picture 15" descr="A blue and yellow 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90520" y="157480"/>
                          <a:ext cx="1132840" cy="494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Graphic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480"/>
                          <a:ext cx="1230630" cy="554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80"/>
                        <a:stretch/>
                      </pic:blipFill>
                      <pic:spPr bwMode="auto">
                        <a:xfrm>
                          <a:off x="5572760" y="0"/>
                          <a:ext cx="15970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C1B7F" id="Group 1" o:spid="_x0000_s1026" style="position:absolute;margin-left:25.5pt;margin-top:765.75pt;width:564.65pt;height:66.05pt;z-index:251658242;mso-position-horizontal-relative:page;mso-position-vertical-relative:page;mso-width-relative:margin;mso-height-relative:margin" coordsize="71697,8382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A blue and yellow logo&#10;&#10;Description automatically generated with low confidence" style="position:absolute;left:28905;top:1574;width:1132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">
                <v:imagedata r:id="rId5" o:title="A blue and yellow logo&#10;&#10;Description automatically generated with low confidence"/>
              </v:shape>
              <v:shape id="Graphic 4" o:spid="_x0000_s1028" type="#_x0000_t75" style="position:absolute;top:1574;width:12306;height:5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">
                <v:imagedata r:id="rId6" o:title=""/>
              </v:shape>
              <v:shape id="Picture 3" o:spid="_x0000_s1029" type="#_x0000_t75" style="position:absolute;left:55727;width:1597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">
                <v:imagedata r:id="rId7" o:title="" cropleft="7065f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87B9" w14:textId="77777777" w:rsidR="003E2B7D" w:rsidRDefault="003E2B7D" w:rsidP="00563C6E">
      <w:r>
        <w:separator/>
      </w:r>
    </w:p>
  </w:footnote>
  <w:footnote w:type="continuationSeparator" w:id="0">
    <w:p w14:paraId="64A7C5C9" w14:textId="77777777" w:rsidR="003E2B7D" w:rsidRDefault="003E2B7D" w:rsidP="00563C6E">
      <w:r>
        <w:continuationSeparator/>
      </w:r>
    </w:p>
  </w:footnote>
  <w:footnote w:type="continuationNotice" w:id="1">
    <w:p w14:paraId="39E9ECEA" w14:textId="77777777" w:rsidR="003E2B7D" w:rsidRDefault="003E2B7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A748" w14:textId="77777777" w:rsidR="00B93EA0" w:rsidRPr="00C83C0A" w:rsidRDefault="00C83C0A" w:rsidP="00C83C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C8F4502" wp14:editId="3F571AB8">
              <wp:simplePos x="0" y="0"/>
              <wp:positionH relativeFrom="page">
                <wp:posOffset>5725795</wp:posOffset>
              </wp:positionH>
              <wp:positionV relativeFrom="page">
                <wp:posOffset>288290</wp:posOffset>
              </wp:positionV>
              <wp:extent cx="1537200" cy="180000"/>
              <wp:effectExtent l="0" t="0" r="6350" b="1079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2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A6BE9" w14:textId="77777777" w:rsidR="00C83C0A" w:rsidRPr="0083156D" w:rsidRDefault="00C83C0A" w:rsidP="00C21F75">
                          <w:pPr>
                            <w:pStyle w:val="PageNo"/>
                          </w:pPr>
                          <w:r w:rsidRPr="00C21F75">
                            <w:t>Page</w:t>
                          </w:r>
                          <w:r w:rsidRPr="0083156D">
                            <w:t xml:space="preserve"> </w:t>
                          </w:r>
                          <w:r w:rsidRPr="0083156D">
                            <w:fldChar w:fldCharType="begin"/>
                          </w:r>
                          <w:r w:rsidRPr="0083156D">
                            <w:instrText xml:space="preserve"> PAGE  \* Arabic  \* MERGEFORMAT </w:instrText>
                          </w:r>
                          <w:r w:rsidRPr="0083156D">
                            <w:fldChar w:fldCharType="separate"/>
                          </w:r>
                          <w:r w:rsidRPr="0083156D">
                            <w:t>2</w:t>
                          </w:r>
                          <w:r w:rsidRPr="0083156D">
                            <w:fldChar w:fldCharType="end"/>
                          </w:r>
                          <w:r w:rsidR="00144507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F450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50.85pt;margin-top:22.7pt;width:121.0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" filled="f" stroked="f" strokeweight=".5pt">
              <v:textbox inset="0,0,0,0">
                <w:txbxContent>
                  <w:p w14:paraId="152A6BE9" w14:textId="77777777" w:rsidR="00C83C0A" w:rsidRPr="0083156D" w:rsidRDefault="00C83C0A" w:rsidP="00C21F75">
                    <w:pPr>
                      <w:pStyle w:val="PageNo"/>
                    </w:pPr>
                    <w:r w:rsidRPr="00C21F75">
                      <w:t>Page</w:t>
                    </w:r>
                    <w:r w:rsidRPr="0083156D">
                      <w:t xml:space="preserve"> </w:t>
                    </w:r>
                    <w:r w:rsidRPr="0083156D">
                      <w:fldChar w:fldCharType="begin"/>
                    </w:r>
                    <w:r w:rsidRPr="0083156D">
                      <w:instrText xml:space="preserve"> PAGE  \* Arabic  \* MERGEFORMAT </w:instrText>
                    </w:r>
                    <w:r w:rsidRPr="0083156D">
                      <w:fldChar w:fldCharType="separate"/>
                    </w:r>
                    <w:r w:rsidRPr="0083156D">
                      <w:t>2</w:t>
                    </w:r>
                    <w:r w:rsidRPr="0083156D">
                      <w:fldChar w:fldCharType="end"/>
                    </w:r>
                    <w:r w:rsidR="00144507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BA8D924" wp14:editId="679EFAD0">
              <wp:simplePos x="0" y="0"/>
              <wp:positionH relativeFrom="page">
                <wp:posOffset>323850</wp:posOffset>
              </wp:positionH>
              <wp:positionV relativeFrom="page">
                <wp:posOffset>288290</wp:posOffset>
              </wp:positionV>
              <wp:extent cx="5400000" cy="180000"/>
              <wp:effectExtent l="0" t="0" r="10795" b="1079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1F0B71" w14:textId="5BB717F8" w:rsidR="00C83C0A" w:rsidRPr="0083156D" w:rsidRDefault="00956BE0" w:rsidP="001954A4">
                          <w:pPr>
                            <w:pStyle w:val="Header"/>
                          </w:pPr>
                          <w:r w:rsidRPr="00956BE0">
                            <w:t xml:space="preserve">Joint Professional Bodies – Accountant’s Letter Toolkit </w:t>
                          </w:r>
                          <w:r w:rsidR="003E2B7D">
                            <w:t>December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8D924" id="Text Box 9" o:spid="_x0000_s1027" type="#_x0000_t202" style="position:absolute;margin-left:25.5pt;margin-top:22.7pt;width:425.2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" filled="f" stroked="f" strokeweight=".5pt">
              <v:textbox inset="0,0,0,0">
                <w:txbxContent>
                  <w:p w14:paraId="501F0B71" w14:textId="5BB717F8" w:rsidR="00C83C0A" w:rsidRPr="0083156D" w:rsidRDefault="00956BE0" w:rsidP="001954A4">
                    <w:pPr>
                      <w:pStyle w:val="Header"/>
                    </w:pPr>
                    <w:r w:rsidRPr="00956BE0">
                      <w:t xml:space="preserve">Joint Professional Bodies – Accountant’s Letter Toolkit </w:t>
                    </w:r>
                    <w:r w:rsidR="003E2B7D">
                      <w:t>December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D93"/>
    <w:multiLevelType w:val="hybridMultilevel"/>
    <w:tmpl w:val="9AFE8C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45932"/>
    <w:multiLevelType w:val="multilevel"/>
    <w:tmpl w:val="C7C66B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0E6B5BF4"/>
    <w:multiLevelType w:val="hybridMultilevel"/>
    <w:tmpl w:val="D108A6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D6E78"/>
    <w:multiLevelType w:val="hybridMultilevel"/>
    <w:tmpl w:val="6C5A4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126"/>
    <w:multiLevelType w:val="hybridMultilevel"/>
    <w:tmpl w:val="6C5A4B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7137"/>
    <w:multiLevelType w:val="hybridMultilevel"/>
    <w:tmpl w:val="3962E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5E83"/>
    <w:multiLevelType w:val="hybridMultilevel"/>
    <w:tmpl w:val="5C6AEB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5562"/>
    <w:multiLevelType w:val="hybridMultilevel"/>
    <w:tmpl w:val="4C7A3B00"/>
    <w:lvl w:ilvl="0" w:tplc="FFFFFFFF">
      <w:start w:val="1"/>
      <w:numFmt w:val="decimal"/>
      <w:lvlText w:val="%1."/>
      <w:lvlJc w:val="left"/>
      <w:pPr>
        <w:ind w:left="445" w:hanging="360"/>
      </w:pPr>
    </w:lvl>
    <w:lvl w:ilvl="1" w:tplc="14090019" w:tentative="1">
      <w:start w:val="1"/>
      <w:numFmt w:val="lowerLetter"/>
      <w:lvlText w:val="%2."/>
      <w:lvlJc w:val="left"/>
      <w:pPr>
        <w:ind w:left="1525" w:hanging="360"/>
      </w:pPr>
    </w:lvl>
    <w:lvl w:ilvl="2" w:tplc="1409001B" w:tentative="1">
      <w:start w:val="1"/>
      <w:numFmt w:val="lowerRoman"/>
      <w:lvlText w:val="%3."/>
      <w:lvlJc w:val="right"/>
      <w:pPr>
        <w:ind w:left="2245" w:hanging="180"/>
      </w:pPr>
    </w:lvl>
    <w:lvl w:ilvl="3" w:tplc="1409000F" w:tentative="1">
      <w:start w:val="1"/>
      <w:numFmt w:val="decimal"/>
      <w:lvlText w:val="%4."/>
      <w:lvlJc w:val="left"/>
      <w:pPr>
        <w:ind w:left="2965" w:hanging="360"/>
      </w:pPr>
    </w:lvl>
    <w:lvl w:ilvl="4" w:tplc="14090019" w:tentative="1">
      <w:start w:val="1"/>
      <w:numFmt w:val="lowerLetter"/>
      <w:lvlText w:val="%5."/>
      <w:lvlJc w:val="left"/>
      <w:pPr>
        <w:ind w:left="3685" w:hanging="360"/>
      </w:pPr>
    </w:lvl>
    <w:lvl w:ilvl="5" w:tplc="1409001B" w:tentative="1">
      <w:start w:val="1"/>
      <w:numFmt w:val="lowerRoman"/>
      <w:lvlText w:val="%6."/>
      <w:lvlJc w:val="right"/>
      <w:pPr>
        <w:ind w:left="4405" w:hanging="180"/>
      </w:pPr>
    </w:lvl>
    <w:lvl w:ilvl="6" w:tplc="1409000F" w:tentative="1">
      <w:start w:val="1"/>
      <w:numFmt w:val="decimal"/>
      <w:lvlText w:val="%7."/>
      <w:lvlJc w:val="left"/>
      <w:pPr>
        <w:ind w:left="5125" w:hanging="360"/>
      </w:pPr>
    </w:lvl>
    <w:lvl w:ilvl="7" w:tplc="14090019" w:tentative="1">
      <w:start w:val="1"/>
      <w:numFmt w:val="lowerLetter"/>
      <w:lvlText w:val="%8."/>
      <w:lvlJc w:val="left"/>
      <w:pPr>
        <w:ind w:left="5845" w:hanging="360"/>
      </w:pPr>
    </w:lvl>
    <w:lvl w:ilvl="8" w:tplc="1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27935DFD"/>
    <w:multiLevelType w:val="hybridMultilevel"/>
    <w:tmpl w:val="0A20B6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B416F"/>
    <w:multiLevelType w:val="hybridMultilevel"/>
    <w:tmpl w:val="F6826A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0589F"/>
    <w:multiLevelType w:val="hybridMultilevel"/>
    <w:tmpl w:val="127C9E22"/>
    <w:lvl w:ilvl="0" w:tplc="1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3962266C"/>
    <w:multiLevelType w:val="hybridMultilevel"/>
    <w:tmpl w:val="5CD4C6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B4193"/>
    <w:multiLevelType w:val="multilevel"/>
    <w:tmpl w:val="1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2104C6"/>
    <w:multiLevelType w:val="hybridMultilevel"/>
    <w:tmpl w:val="9D3471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716D4"/>
    <w:multiLevelType w:val="hybridMultilevel"/>
    <w:tmpl w:val="D970497A"/>
    <w:lvl w:ilvl="0" w:tplc="FFFFFFFF">
      <w:start w:val="1"/>
      <w:numFmt w:val="decimal"/>
      <w:lvlText w:val="%1."/>
      <w:lvlJc w:val="left"/>
      <w:pPr>
        <w:ind w:left="445" w:hanging="360"/>
      </w:pPr>
    </w:lvl>
    <w:lvl w:ilvl="1" w:tplc="14090019" w:tentative="1">
      <w:start w:val="1"/>
      <w:numFmt w:val="lowerLetter"/>
      <w:lvlText w:val="%2."/>
      <w:lvlJc w:val="left"/>
      <w:pPr>
        <w:ind w:left="1525" w:hanging="360"/>
      </w:pPr>
    </w:lvl>
    <w:lvl w:ilvl="2" w:tplc="1409001B" w:tentative="1">
      <w:start w:val="1"/>
      <w:numFmt w:val="lowerRoman"/>
      <w:lvlText w:val="%3."/>
      <w:lvlJc w:val="right"/>
      <w:pPr>
        <w:ind w:left="2245" w:hanging="180"/>
      </w:pPr>
    </w:lvl>
    <w:lvl w:ilvl="3" w:tplc="1409000F" w:tentative="1">
      <w:start w:val="1"/>
      <w:numFmt w:val="decimal"/>
      <w:lvlText w:val="%4."/>
      <w:lvlJc w:val="left"/>
      <w:pPr>
        <w:ind w:left="2965" w:hanging="360"/>
      </w:pPr>
    </w:lvl>
    <w:lvl w:ilvl="4" w:tplc="14090019" w:tentative="1">
      <w:start w:val="1"/>
      <w:numFmt w:val="lowerLetter"/>
      <w:lvlText w:val="%5."/>
      <w:lvlJc w:val="left"/>
      <w:pPr>
        <w:ind w:left="3685" w:hanging="360"/>
      </w:pPr>
    </w:lvl>
    <w:lvl w:ilvl="5" w:tplc="1409001B" w:tentative="1">
      <w:start w:val="1"/>
      <w:numFmt w:val="lowerRoman"/>
      <w:lvlText w:val="%6."/>
      <w:lvlJc w:val="right"/>
      <w:pPr>
        <w:ind w:left="4405" w:hanging="180"/>
      </w:pPr>
    </w:lvl>
    <w:lvl w:ilvl="6" w:tplc="1409000F" w:tentative="1">
      <w:start w:val="1"/>
      <w:numFmt w:val="decimal"/>
      <w:lvlText w:val="%7."/>
      <w:lvlJc w:val="left"/>
      <w:pPr>
        <w:ind w:left="5125" w:hanging="360"/>
      </w:pPr>
    </w:lvl>
    <w:lvl w:ilvl="7" w:tplc="14090019" w:tentative="1">
      <w:start w:val="1"/>
      <w:numFmt w:val="lowerLetter"/>
      <w:lvlText w:val="%8."/>
      <w:lvlJc w:val="left"/>
      <w:pPr>
        <w:ind w:left="5845" w:hanging="360"/>
      </w:pPr>
    </w:lvl>
    <w:lvl w:ilvl="8" w:tplc="1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46573A6E"/>
    <w:multiLevelType w:val="hybridMultilevel"/>
    <w:tmpl w:val="B7CA42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4F95"/>
    <w:multiLevelType w:val="hybridMultilevel"/>
    <w:tmpl w:val="8F90EA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0003EC"/>
    <w:multiLevelType w:val="hybridMultilevel"/>
    <w:tmpl w:val="3D400E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F142B"/>
    <w:multiLevelType w:val="hybridMultilevel"/>
    <w:tmpl w:val="DF8EC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41CF0"/>
    <w:multiLevelType w:val="hybridMultilevel"/>
    <w:tmpl w:val="B27E2F8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2873920">
    <w:abstractNumId w:val="12"/>
  </w:num>
  <w:num w:numId="2" w16cid:durableId="1692145817">
    <w:abstractNumId w:val="1"/>
  </w:num>
  <w:num w:numId="3" w16cid:durableId="857692099">
    <w:abstractNumId w:val="4"/>
  </w:num>
  <w:num w:numId="4" w16cid:durableId="1496460796">
    <w:abstractNumId w:val="18"/>
  </w:num>
  <w:num w:numId="5" w16cid:durableId="637035295">
    <w:abstractNumId w:val="16"/>
  </w:num>
  <w:num w:numId="6" w16cid:durableId="2054888745">
    <w:abstractNumId w:val="19"/>
  </w:num>
  <w:num w:numId="7" w16cid:durableId="1987317375">
    <w:abstractNumId w:val="13"/>
  </w:num>
  <w:num w:numId="8" w16cid:durableId="1391225510">
    <w:abstractNumId w:val="8"/>
  </w:num>
  <w:num w:numId="9" w16cid:durableId="547574430">
    <w:abstractNumId w:val="15"/>
  </w:num>
  <w:num w:numId="10" w16cid:durableId="122431337">
    <w:abstractNumId w:val="7"/>
  </w:num>
  <w:num w:numId="11" w16cid:durableId="2110004924">
    <w:abstractNumId w:val="11"/>
  </w:num>
  <w:num w:numId="12" w16cid:durableId="1915167805">
    <w:abstractNumId w:val="17"/>
  </w:num>
  <w:num w:numId="13" w16cid:durableId="209264429">
    <w:abstractNumId w:val="9"/>
  </w:num>
  <w:num w:numId="14" w16cid:durableId="2044748451">
    <w:abstractNumId w:val="14"/>
  </w:num>
  <w:num w:numId="15" w16cid:durableId="1979416041">
    <w:abstractNumId w:val="10"/>
  </w:num>
  <w:num w:numId="16" w16cid:durableId="816146348">
    <w:abstractNumId w:val="2"/>
  </w:num>
  <w:num w:numId="17" w16cid:durableId="95829999">
    <w:abstractNumId w:val="0"/>
  </w:num>
  <w:num w:numId="18" w16cid:durableId="490412177">
    <w:abstractNumId w:val="5"/>
  </w:num>
  <w:num w:numId="19" w16cid:durableId="1106265424">
    <w:abstractNumId w:val="3"/>
  </w:num>
  <w:num w:numId="20" w16cid:durableId="161212636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7D"/>
    <w:rsid w:val="00000532"/>
    <w:rsid w:val="000019F1"/>
    <w:rsid w:val="00002546"/>
    <w:rsid w:val="00002A65"/>
    <w:rsid w:val="0001589F"/>
    <w:rsid w:val="0002200A"/>
    <w:rsid w:val="0002212A"/>
    <w:rsid w:val="00022602"/>
    <w:rsid w:val="00023E5E"/>
    <w:rsid w:val="000260C3"/>
    <w:rsid w:val="0003013B"/>
    <w:rsid w:val="000309D1"/>
    <w:rsid w:val="000324D7"/>
    <w:rsid w:val="0003490E"/>
    <w:rsid w:val="00036496"/>
    <w:rsid w:val="00040CB7"/>
    <w:rsid w:val="00041EEA"/>
    <w:rsid w:val="0004244E"/>
    <w:rsid w:val="00050F5B"/>
    <w:rsid w:val="00051104"/>
    <w:rsid w:val="00054F2B"/>
    <w:rsid w:val="0005570D"/>
    <w:rsid w:val="00057D6B"/>
    <w:rsid w:val="00076A89"/>
    <w:rsid w:val="0008000F"/>
    <w:rsid w:val="0009000B"/>
    <w:rsid w:val="000A26E8"/>
    <w:rsid w:val="000A3B23"/>
    <w:rsid w:val="000A65DC"/>
    <w:rsid w:val="000B5FDD"/>
    <w:rsid w:val="000D4E48"/>
    <w:rsid w:val="000D671F"/>
    <w:rsid w:val="000E4E51"/>
    <w:rsid w:val="000F0905"/>
    <w:rsid w:val="000F420F"/>
    <w:rsid w:val="001051A1"/>
    <w:rsid w:val="00106200"/>
    <w:rsid w:val="001063B7"/>
    <w:rsid w:val="00110992"/>
    <w:rsid w:val="00112E2B"/>
    <w:rsid w:val="001137FE"/>
    <w:rsid w:val="00115877"/>
    <w:rsid w:val="00117395"/>
    <w:rsid w:val="0012172D"/>
    <w:rsid w:val="00121B64"/>
    <w:rsid w:val="00122B4B"/>
    <w:rsid w:val="00125C50"/>
    <w:rsid w:val="0013619F"/>
    <w:rsid w:val="00136D56"/>
    <w:rsid w:val="001371FE"/>
    <w:rsid w:val="0014082A"/>
    <w:rsid w:val="001409C3"/>
    <w:rsid w:val="00144507"/>
    <w:rsid w:val="00152EB0"/>
    <w:rsid w:val="00153B17"/>
    <w:rsid w:val="00160A48"/>
    <w:rsid w:val="00160BEF"/>
    <w:rsid w:val="001641C4"/>
    <w:rsid w:val="0016458D"/>
    <w:rsid w:val="00164FA5"/>
    <w:rsid w:val="0017436A"/>
    <w:rsid w:val="0018409C"/>
    <w:rsid w:val="0018504F"/>
    <w:rsid w:val="001852C4"/>
    <w:rsid w:val="00194620"/>
    <w:rsid w:val="001954A4"/>
    <w:rsid w:val="00195E19"/>
    <w:rsid w:val="001A13E4"/>
    <w:rsid w:val="001A54BC"/>
    <w:rsid w:val="001A601C"/>
    <w:rsid w:val="001B1612"/>
    <w:rsid w:val="001B3E0A"/>
    <w:rsid w:val="001B3EE2"/>
    <w:rsid w:val="001B53BE"/>
    <w:rsid w:val="001B72B2"/>
    <w:rsid w:val="001C2715"/>
    <w:rsid w:val="001C5AE3"/>
    <w:rsid w:val="001C73D8"/>
    <w:rsid w:val="001C7851"/>
    <w:rsid w:val="001D0FE8"/>
    <w:rsid w:val="001D3A67"/>
    <w:rsid w:val="001D4FB4"/>
    <w:rsid w:val="001E1DDE"/>
    <w:rsid w:val="001E743B"/>
    <w:rsid w:val="001E7E4C"/>
    <w:rsid w:val="002014AF"/>
    <w:rsid w:val="00205BD7"/>
    <w:rsid w:val="002109BE"/>
    <w:rsid w:val="00212955"/>
    <w:rsid w:val="00213AA0"/>
    <w:rsid w:val="002252DE"/>
    <w:rsid w:val="00230120"/>
    <w:rsid w:val="002420E4"/>
    <w:rsid w:val="002452FB"/>
    <w:rsid w:val="00247CC9"/>
    <w:rsid w:val="002514D3"/>
    <w:rsid w:val="00254C0B"/>
    <w:rsid w:val="0025630A"/>
    <w:rsid w:val="002566C9"/>
    <w:rsid w:val="002609AA"/>
    <w:rsid w:val="00263472"/>
    <w:rsid w:val="002679C6"/>
    <w:rsid w:val="00271FF6"/>
    <w:rsid w:val="002749E9"/>
    <w:rsid w:val="00281100"/>
    <w:rsid w:val="002825A1"/>
    <w:rsid w:val="002859D1"/>
    <w:rsid w:val="00285BF7"/>
    <w:rsid w:val="00285E16"/>
    <w:rsid w:val="002875F6"/>
    <w:rsid w:val="00290D85"/>
    <w:rsid w:val="00293389"/>
    <w:rsid w:val="00296E16"/>
    <w:rsid w:val="002A2CE9"/>
    <w:rsid w:val="002A42EA"/>
    <w:rsid w:val="002A5C2C"/>
    <w:rsid w:val="002B1487"/>
    <w:rsid w:val="002B2C46"/>
    <w:rsid w:val="002B62DC"/>
    <w:rsid w:val="002C1EEB"/>
    <w:rsid w:val="002C2BF8"/>
    <w:rsid w:val="002C7B8E"/>
    <w:rsid w:val="002D586B"/>
    <w:rsid w:val="002E401A"/>
    <w:rsid w:val="002F0B17"/>
    <w:rsid w:val="002F22C7"/>
    <w:rsid w:val="002F298D"/>
    <w:rsid w:val="002F6DD1"/>
    <w:rsid w:val="00300D01"/>
    <w:rsid w:val="00303D89"/>
    <w:rsid w:val="00311F85"/>
    <w:rsid w:val="003172AB"/>
    <w:rsid w:val="003248F3"/>
    <w:rsid w:val="003305DE"/>
    <w:rsid w:val="00333CF8"/>
    <w:rsid w:val="00354936"/>
    <w:rsid w:val="003607D3"/>
    <w:rsid w:val="00363728"/>
    <w:rsid w:val="003703FA"/>
    <w:rsid w:val="00371D7D"/>
    <w:rsid w:val="00371F76"/>
    <w:rsid w:val="003720E8"/>
    <w:rsid w:val="003763C0"/>
    <w:rsid w:val="00392BFB"/>
    <w:rsid w:val="003A157C"/>
    <w:rsid w:val="003A1761"/>
    <w:rsid w:val="003A4C9A"/>
    <w:rsid w:val="003A6AF2"/>
    <w:rsid w:val="003A74BE"/>
    <w:rsid w:val="003B02CC"/>
    <w:rsid w:val="003B207D"/>
    <w:rsid w:val="003B5280"/>
    <w:rsid w:val="003B70F8"/>
    <w:rsid w:val="003C2C32"/>
    <w:rsid w:val="003C746F"/>
    <w:rsid w:val="003D26D0"/>
    <w:rsid w:val="003D3F7C"/>
    <w:rsid w:val="003D6C46"/>
    <w:rsid w:val="003E2AA0"/>
    <w:rsid w:val="003E2B7D"/>
    <w:rsid w:val="003E737C"/>
    <w:rsid w:val="003F27EC"/>
    <w:rsid w:val="003F3CBA"/>
    <w:rsid w:val="00403C11"/>
    <w:rsid w:val="00404FEC"/>
    <w:rsid w:val="00410246"/>
    <w:rsid w:val="004135B6"/>
    <w:rsid w:val="00414510"/>
    <w:rsid w:val="00422133"/>
    <w:rsid w:val="004231EA"/>
    <w:rsid w:val="004302F5"/>
    <w:rsid w:val="00430AFB"/>
    <w:rsid w:val="0043559C"/>
    <w:rsid w:val="004358BD"/>
    <w:rsid w:val="00446B76"/>
    <w:rsid w:val="004470EE"/>
    <w:rsid w:val="004552CE"/>
    <w:rsid w:val="00460E30"/>
    <w:rsid w:val="0046103E"/>
    <w:rsid w:val="00461367"/>
    <w:rsid w:val="00464205"/>
    <w:rsid w:val="00464774"/>
    <w:rsid w:val="00465057"/>
    <w:rsid w:val="00471D98"/>
    <w:rsid w:val="0048080E"/>
    <w:rsid w:val="00484037"/>
    <w:rsid w:val="004842F2"/>
    <w:rsid w:val="00484D5D"/>
    <w:rsid w:val="00485418"/>
    <w:rsid w:val="00487FFD"/>
    <w:rsid w:val="0049329F"/>
    <w:rsid w:val="00494B3F"/>
    <w:rsid w:val="004A230B"/>
    <w:rsid w:val="004A30C9"/>
    <w:rsid w:val="004A505B"/>
    <w:rsid w:val="004A50A7"/>
    <w:rsid w:val="004B1170"/>
    <w:rsid w:val="004B503F"/>
    <w:rsid w:val="004C1E9C"/>
    <w:rsid w:val="004C26FA"/>
    <w:rsid w:val="004D1BC2"/>
    <w:rsid w:val="004D5190"/>
    <w:rsid w:val="004D554D"/>
    <w:rsid w:val="004D690B"/>
    <w:rsid w:val="004E4279"/>
    <w:rsid w:val="004E6410"/>
    <w:rsid w:val="004F090A"/>
    <w:rsid w:val="00502656"/>
    <w:rsid w:val="0050293E"/>
    <w:rsid w:val="005055C5"/>
    <w:rsid w:val="005071B4"/>
    <w:rsid w:val="00511AB0"/>
    <w:rsid w:val="00511C83"/>
    <w:rsid w:val="0051226E"/>
    <w:rsid w:val="0051373D"/>
    <w:rsid w:val="005146E6"/>
    <w:rsid w:val="00527D4D"/>
    <w:rsid w:val="0053644D"/>
    <w:rsid w:val="00537AFD"/>
    <w:rsid w:val="005403D3"/>
    <w:rsid w:val="00540604"/>
    <w:rsid w:val="0054115C"/>
    <w:rsid w:val="00543712"/>
    <w:rsid w:val="00546A8A"/>
    <w:rsid w:val="005525D0"/>
    <w:rsid w:val="00552D92"/>
    <w:rsid w:val="00563C6E"/>
    <w:rsid w:val="00571ECB"/>
    <w:rsid w:val="00577067"/>
    <w:rsid w:val="00577666"/>
    <w:rsid w:val="00581EF0"/>
    <w:rsid w:val="005821D3"/>
    <w:rsid w:val="005845AA"/>
    <w:rsid w:val="00591288"/>
    <w:rsid w:val="00591490"/>
    <w:rsid w:val="005A3524"/>
    <w:rsid w:val="005A659F"/>
    <w:rsid w:val="005B6005"/>
    <w:rsid w:val="005D14B6"/>
    <w:rsid w:val="005D3E81"/>
    <w:rsid w:val="005D4A81"/>
    <w:rsid w:val="005D6443"/>
    <w:rsid w:val="005F0830"/>
    <w:rsid w:val="005F29FE"/>
    <w:rsid w:val="005F4AFD"/>
    <w:rsid w:val="005F6799"/>
    <w:rsid w:val="005F7629"/>
    <w:rsid w:val="00602D55"/>
    <w:rsid w:val="00605D20"/>
    <w:rsid w:val="0060630D"/>
    <w:rsid w:val="006139B8"/>
    <w:rsid w:val="0062278A"/>
    <w:rsid w:val="0062295D"/>
    <w:rsid w:val="006237C2"/>
    <w:rsid w:val="0062530C"/>
    <w:rsid w:val="00627407"/>
    <w:rsid w:val="006309AF"/>
    <w:rsid w:val="00632DA6"/>
    <w:rsid w:val="00641544"/>
    <w:rsid w:val="00645AE5"/>
    <w:rsid w:val="00650C64"/>
    <w:rsid w:val="00656589"/>
    <w:rsid w:val="006568BF"/>
    <w:rsid w:val="00657525"/>
    <w:rsid w:val="006606B9"/>
    <w:rsid w:val="00662803"/>
    <w:rsid w:val="006660BB"/>
    <w:rsid w:val="00666520"/>
    <w:rsid w:val="006777B9"/>
    <w:rsid w:val="006814FB"/>
    <w:rsid w:val="006824FE"/>
    <w:rsid w:val="006852E8"/>
    <w:rsid w:val="0068649D"/>
    <w:rsid w:val="00686926"/>
    <w:rsid w:val="00692B8A"/>
    <w:rsid w:val="0069708C"/>
    <w:rsid w:val="006A1B9C"/>
    <w:rsid w:val="006A1DBB"/>
    <w:rsid w:val="006A4D1A"/>
    <w:rsid w:val="006A4E15"/>
    <w:rsid w:val="006B3603"/>
    <w:rsid w:val="006B3B2C"/>
    <w:rsid w:val="006C047C"/>
    <w:rsid w:val="006C2A21"/>
    <w:rsid w:val="006C57F3"/>
    <w:rsid w:val="006C6113"/>
    <w:rsid w:val="006D1BA8"/>
    <w:rsid w:val="006D3E26"/>
    <w:rsid w:val="006D4302"/>
    <w:rsid w:val="006E0E23"/>
    <w:rsid w:val="006F0562"/>
    <w:rsid w:val="006F0CF4"/>
    <w:rsid w:val="007011A6"/>
    <w:rsid w:val="007039F5"/>
    <w:rsid w:val="007072D0"/>
    <w:rsid w:val="007138BF"/>
    <w:rsid w:val="0072464C"/>
    <w:rsid w:val="0072691F"/>
    <w:rsid w:val="0072794C"/>
    <w:rsid w:val="0073100E"/>
    <w:rsid w:val="00731F6D"/>
    <w:rsid w:val="00732C49"/>
    <w:rsid w:val="007356C6"/>
    <w:rsid w:val="0073621B"/>
    <w:rsid w:val="00740032"/>
    <w:rsid w:val="00743DFB"/>
    <w:rsid w:val="00750072"/>
    <w:rsid w:val="007570AD"/>
    <w:rsid w:val="007652A8"/>
    <w:rsid w:val="00777A30"/>
    <w:rsid w:val="00781751"/>
    <w:rsid w:val="00781799"/>
    <w:rsid w:val="007820B2"/>
    <w:rsid w:val="007930FE"/>
    <w:rsid w:val="007A0617"/>
    <w:rsid w:val="007A4518"/>
    <w:rsid w:val="007B2CEC"/>
    <w:rsid w:val="007B7368"/>
    <w:rsid w:val="007C3672"/>
    <w:rsid w:val="007C5B01"/>
    <w:rsid w:val="007D0FAE"/>
    <w:rsid w:val="007D37FD"/>
    <w:rsid w:val="007D39A2"/>
    <w:rsid w:val="007E01ED"/>
    <w:rsid w:val="007E2467"/>
    <w:rsid w:val="007E2B01"/>
    <w:rsid w:val="007E412B"/>
    <w:rsid w:val="007E593B"/>
    <w:rsid w:val="007E7155"/>
    <w:rsid w:val="007F2A14"/>
    <w:rsid w:val="007F4E50"/>
    <w:rsid w:val="007F6CFA"/>
    <w:rsid w:val="007F7634"/>
    <w:rsid w:val="00804672"/>
    <w:rsid w:val="00806D21"/>
    <w:rsid w:val="00810532"/>
    <w:rsid w:val="00812E68"/>
    <w:rsid w:val="00813FA2"/>
    <w:rsid w:val="008153BA"/>
    <w:rsid w:val="008313BE"/>
    <w:rsid w:val="008314EE"/>
    <w:rsid w:val="0083156D"/>
    <w:rsid w:val="00832363"/>
    <w:rsid w:val="00843F09"/>
    <w:rsid w:val="0084725F"/>
    <w:rsid w:val="00853C9D"/>
    <w:rsid w:val="00857C49"/>
    <w:rsid w:val="008602FF"/>
    <w:rsid w:val="00860621"/>
    <w:rsid w:val="00860DA6"/>
    <w:rsid w:val="008619DC"/>
    <w:rsid w:val="00861A58"/>
    <w:rsid w:val="008646CD"/>
    <w:rsid w:val="00874DD6"/>
    <w:rsid w:val="008754CE"/>
    <w:rsid w:val="00875E39"/>
    <w:rsid w:val="008951E3"/>
    <w:rsid w:val="008A31EA"/>
    <w:rsid w:val="008B0EC4"/>
    <w:rsid w:val="008B3AC9"/>
    <w:rsid w:val="008C0EC7"/>
    <w:rsid w:val="008C5B55"/>
    <w:rsid w:val="008C73D4"/>
    <w:rsid w:val="008D1CBD"/>
    <w:rsid w:val="008E4921"/>
    <w:rsid w:val="008E7E04"/>
    <w:rsid w:val="008F49D0"/>
    <w:rsid w:val="008F580B"/>
    <w:rsid w:val="0090097E"/>
    <w:rsid w:val="00905B8C"/>
    <w:rsid w:val="0091033D"/>
    <w:rsid w:val="00915690"/>
    <w:rsid w:val="00922683"/>
    <w:rsid w:val="00922A3A"/>
    <w:rsid w:val="00926AE9"/>
    <w:rsid w:val="00930273"/>
    <w:rsid w:val="00930CAC"/>
    <w:rsid w:val="00932773"/>
    <w:rsid w:val="00932CCE"/>
    <w:rsid w:val="00934560"/>
    <w:rsid w:val="00934B21"/>
    <w:rsid w:val="009353B1"/>
    <w:rsid w:val="00940825"/>
    <w:rsid w:val="00941FE8"/>
    <w:rsid w:val="009518AB"/>
    <w:rsid w:val="0095509D"/>
    <w:rsid w:val="00956BE0"/>
    <w:rsid w:val="00963E45"/>
    <w:rsid w:val="009647DD"/>
    <w:rsid w:val="009654BE"/>
    <w:rsid w:val="00966026"/>
    <w:rsid w:val="00967FF0"/>
    <w:rsid w:val="00971780"/>
    <w:rsid w:val="00971BE3"/>
    <w:rsid w:val="00974730"/>
    <w:rsid w:val="00977AEB"/>
    <w:rsid w:val="00981E99"/>
    <w:rsid w:val="0098430C"/>
    <w:rsid w:val="009862D3"/>
    <w:rsid w:val="00987F73"/>
    <w:rsid w:val="0099669E"/>
    <w:rsid w:val="009A46C1"/>
    <w:rsid w:val="009A6AD7"/>
    <w:rsid w:val="009A716F"/>
    <w:rsid w:val="009A7921"/>
    <w:rsid w:val="009B2014"/>
    <w:rsid w:val="009B20D1"/>
    <w:rsid w:val="009B4DD1"/>
    <w:rsid w:val="009B5D3E"/>
    <w:rsid w:val="009C758E"/>
    <w:rsid w:val="009C775C"/>
    <w:rsid w:val="009D0475"/>
    <w:rsid w:val="009D176E"/>
    <w:rsid w:val="009D1D14"/>
    <w:rsid w:val="009D40F2"/>
    <w:rsid w:val="009D4B70"/>
    <w:rsid w:val="009D70F1"/>
    <w:rsid w:val="009E6208"/>
    <w:rsid w:val="009E6258"/>
    <w:rsid w:val="009F71B0"/>
    <w:rsid w:val="00A02F08"/>
    <w:rsid w:val="00A06FD5"/>
    <w:rsid w:val="00A12C88"/>
    <w:rsid w:val="00A14C29"/>
    <w:rsid w:val="00A2374F"/>
    <w:rsid w:val="00A44842"/>
    <w:rsid w:val="00A45347"/>
    <w:rsid w:val="00A47DBE"/>
    <w:rsid w:val="00A531D6"/>
    <w:rsid w:val="00A55A97"/>
    <w:rsid w:val="00A56024"/>
    <w:rsid w:val="00A56230"/>
    <w:rsid w:val="00A60E71"/>
    <w:rsid w:val="00A626E1"/>
    <w:rsid w:val="00A62924"/>
    <w:rsid w:val="00A648D1"/>
    <w:rsid w:val="00A65553"/>
    <w:rsid w:val="00A66674"/>
    <w:rsid w:val="00A704FF"/>
    <w:rsid w:val="00A74F27"/>
    <w:rsid w:val="00A85FB3"/>
    <w:rsid w:val="00A8749A"/>
    <w:rsid w:val="00A903DC"/>
    <w:rsid w:val="00A91611"/>
    <w:rsid w:val="00A92534"/>
    <w:rsid w:val="00A9256F"/>
    <w:rsid w:val="00A949E1"/>
    <w:rsid w:val="00AA3BD9"/>
    <w:rsid w:val="00AA3F59"/>
    <w:rsid w:val="00AA65F8"/>
    <w:rsid w:val="00AA6B64"/>
    <w:rsid w:val="00AB5E03"/>
    <w:rsid w:val="00AC0DBD"/>
    <w:rsid w:val="00AC14CF"/>
    <w:rsid w:val="00AC2373"/>
    <w:rsid w:val="00AC6781"/>
    <w:rsid w:val="00AC7034"/>
    <w:rsid w:val="00AD0489"/>
    <w:rsid w:val="00AD1FE6"/>
    <w:rsid w:val="00AD2C3A"/>
    <w:rsid w:val="00AE3641"/>
    <w:rsid w:val="00AE4A6C"/>
    <w:rsid w:val="00AE6B17"/>
    <w:rsid w:val="00AF2240"/>
    <w:rsid w:val="00AF259C"/>
    <w:rsid w:val="00AF42E8"/>
    <w:rsid w:val="00AF6A26"/>
    <w:rsid w:val="00AF7189"/>
    <w:rsid w:val="00B0721C"/>
    <w:rsid w:val="00B07E32"/>
    <w:rsid w:val="00B107DD"/>
    <w:rsid w:val="00B10C0E"/>
    <w:rsid w:val="00B13BD3"/>
    <w:rsid w:val="00B15EF1"/>
    <w:rsid w:val="00B15FF0"/>
    <w:rsid w:val="00B17428"/>
    <w:rsid w:val="00B2214A"/>
    <w:rsid w:val="00B24D7F"/>
    <w:rsid w:val="00B25969"/>
    <w:rsid w:val="00B27DFA"/>
    <w:rsid w:val="00B30029"/>
    <w:rsid w:val="00B3626C"/>
    <w:rsid w:val="00B3795E"/>
    <w:rsid w:val="00B44D3A"/>
    <w:rsid w:val="00B524F7"/>
    <w:rsid w:val="00B5418D"/>
    <w:rsid w:val="00B546D2"/>
    <w:rsid w:val="00B632C1"/>
    <w:rsid w:val="00B63FD6"/>
    <w:rsid w:val="00B64A40"/>
    <w:rsid w:val="00B6518C"/>
    <w:rsid w:val="00B76EB4"/>
    <w:rsid w:val="00B809E6"/>
    <w:rsid w:val="00B93EA0"/>
    <w:rsid w:val="00B950BB"/>
    <w:rsid w:val="00BA322B"/>
    <w:rsid w:val="00BA52A9"/>
    <w:rsid w:val="00BA6E10"/>
    <w:rsid w:val="00BB0E9D"/>
    <w:rsid w:val="00BB1C67"/>
    <w:rsid w:val="00BC0404"/>
    <w:rsid w:val="00BC49A9"/>
    <w:rsid w:val="00BC7173"/>
    <w:rsid w:val="00BD19BE"/>
    <w:rsid w:val="00BD4379"/>
    <w:rsid w:val="00BD463E"/>
    <w:rsid w:val="00BE0212"/>
    <w:rsid w:val="00BE35BD"/>
    <w:rsid w:val="00BE7705"/>
    <w:rsid w:val="00BF158F"/>
    <w:rsid w:val="00BF7896"/>
    <w:rsid w:val="00C01F40"/>
    <w:rsid w:val="00C03D62"/>
    <w:rsid w:val="00C06215"/>
    <w:rsid w:val="00C11A4C"/>
    <w:rsid w:val="00C13C3E"/>
    <w:rsid w:val="00C14405"/>
    <w:rsid w:val="00C145C6"/>
    <w:rsid w:val="00C15047"/>
    <w:rsid w:val="00C21F75"/>
    <w:rsid w:val="00C25463"/>
    <w:rsid w:val="00C265BD"/>
    <w:rsid w:val="00C3634F"/>
    <w:rsid w:val="00C404B0"/>
    <w:rsid w:val="00C4313A"/>
    <w:rsid w:val="00C47445"/>
    <w:rsid w:val="00C509B6"/>
    <w:rsid w:val="00C511A1"/>
    <w:rsid w:val="00C604E0"/>
    <w:rsid w:val="00C67163"/>
    <w:rsid w:val="00C73BA4"/>
    <w:rsid w:val="00C76AF6"/>
    <w:rsid w:val="00C77FBF"/>
    <w:rsid w:val="00C81CD1"/>
    <w:rsid w:val="00C822FE"/>
    <w:rsid w:val="00C83462"/>
    <w:rsid w:val="00C83C0A"/>
    <w:rsid w:val="00C84F4E"/>
    <w:rsid w:val="00C867F8"/>
    <w:rsid w:val="00C928E8"/>
    <w:rsid w:val="00CA117A"/>
    <w:rsid w:val="00CA1245"/>
    <w:rsid w:val="00CA2C30"/>
    <w:rsid w:val="00CA3419"/>
    <w:rsid w:val="00CB10EE"/>
    <w:rsid w:val="00CC0E71"/>
    <w:rsid w:val="00CC1C64"/>
    <w:rsid w:val="00CC40F4"/>
    <w:rsid w:val="00CC7AC1"/>
    <w:rsid w:val="00CD3916"/>
    <w:rsid w:val="00CD53C7"/>
    <w:rsid w:val="00CE0F73"/>
    <w:rsid w:val="00CE22E6"/>
    <w:rsid w:val="00CE2941"/>
    <w:rsid w:val="00CE3BA2"/>
    <w:rsid w:val="00CE40E1"/>
    <w:rsid w:val="00CE64F4"/>
    <w:rsid w:val="00CF3774"/>
    <w:rsid w:val="00CF3C76"/>
    <w:rsid w:val="00CF4554"/>
    <w:rsid w:val="00CF5130"/>
    <w:rsid w:val="00CF5E9F"/>
    <w:rsid w:val="00CF6163"/>
    <w:rsid w:val="00D0364E"/>
    <w:rsid w:val="00D03F23"/>
    <w:rsid w:val="00D10A8D"/>
    <w:rsid w:val="00D11C99"/>
    <w:rsid w:val="00D162CF"/>
    <w:rsid w:val="00D168AA"/>
    <w:rsid w:val="00D20900"/>
    <w:rsid w:val="00D211AF"/>
    <w:rsid w:val="00D230D9"/>
    <w:rsid w:val="00D24FE4"/>
    <w:rsid w:val="00D27AD8"/>
    <w:rsid w:val="00D43C5A"/>
    <w:rsid w:val="00D444FE"/>
    <w:rsid w:val="00D565B1"/>
    <w:rsid w:val="00D60AA5"/>
    <w:rsid w:val="00D71C1C"/>
    <w:rsid w:val="00D71D8A"/>
    <w:rsid w:val="00D735C3"/>
    <w:rsid w:val="00D77F16"/>
    <w:rsid w:val="00D80B08"/>
    <w:rsid w:val="00D83BBA"/>
    <w:rsid w:val="00D83C54"/>
    <w:rsid w:val="00D851EC"/>
    <w:rsid w:val="00D9752F"/>
    <w:rsid w:val="00DA2FC3"/>
    <w:rsid w:val="00DA30C5"/>
    <w:rsid w:val="00DA6C37"/>
    <w:rsid w:val="00DB76AF"/>
    <w:rsid w:val="00DC0B85"/>
    <w:rsid w:val="00DC5C54"/>
    <w:rsid w:val="00DC5FDA"/>
    <w:rsid w:val="00DC749C"/>
    <w:rsid w:val="00DD469F"/>
    <w:rsid w:val="00DD6D44"/>
    <w:rsid w:val="00DE4EF9"/>
    <w:rsid w:val="00DE6434"/>
    <w:rsid w:val="00DF113F"/>
    <w:rsid w:val="00E009CC"/>
    <w:rsid w:val="00E062CE"/>
    <w:rsid w:val="00E064EB"/>
    <w:rsid w:val="00E065C0"/>
    <w:rsid w:val="00E147FC"/>
    <w:rsid w:val="00E20BC4"/>
    <w:rsid w:val="00E20DC8"/>
    <w:rsid w:val="00E25FBB"/>
    <w:rsid w:val="00E373BD"/>
    <w:rsid w:val="00E401A7"/>
    <w:rsid w:val="00E426D6"/>
    <w:rsid w:val="00E43FAD"/>
    <w:rsid w:val="00E44333"/>
    <w:rsid w:val="00E46063"/>
    <w:rsid w:val="00E53170"/>
    <w:rsid w:val="00E53196"/>
    <w:rsid w:val="00E5410D"/>
    <w:rsid w:val="00E57061"/>
    <w:rsid w:val="00E64864"/>
    <w:rsid w:val="00E661FF"/>
    <w:rsid w:val="00E67E1B"/>
    <w:rsid w:val="00E741B2"/>
    <w:rsid w:val="00E807E6"/>
    <w:rsid w:val="00E81B80"/>
    <w:rsid w:val="00E84AA6"/>
    <w:rsid w:val="00E856AC"/>
    <w:rsid w:val="00E91C45"/>
    <w:rsid w:val="00E9331D"/>
    <w:rsid w:val="00E95248"/>
    <w:rsid w:val="00EA1725"/>
    <w:rsid w:val="00EA1A51"/>
    <w:rsid w:val="00EA321E"/>
    <w:rsid w:val="00EB170D"/>
    <w:rsid w:val="00EB7594"/>
    <w:rsid w:val="00EC60A4"/>
    <w:rsid w:val="00ED20FF"/>
    <w:rsid w:val="00ED40A6"/>
    <w:rsid w:val="00ED7B1E"/>
    <w:rsid w:val="00ED7D83"/>
    <w:rsid w:val="00EE19DC"/>
    <w:rsid w:val="00F007A9"/>
    <w:rsid w:val="00F06FC6"/>
    <w:rsid w:val="00F128EB"/>
    <w:rsid w:val="00F17F6A"/>
    <w:rsid w:val="00F223B2"/>
    <w:rsid w:val="00F24859"/>
    <w:rsid w:val="00F24EC4"/>
    <w:rsid w:val="00F25DFB"/>
    <w:rsid w:val="00F261F0"/>
    <w:rsid w:val="00F321E8"/>
    <w:rsid w:val="00F329B6"/>
    <w:rsid w:val="00F35F15"/>
    <w:rsid w:val="00F36CBA"/>
    <w:rsid w:val="00F45AC0"/>
    <w:rsid w:val="00F561FB"/>
    <w:rsid w:val="00F603F6"/>
    <w:rsid w:val="00F606CF"/>
    <w:rsid w:val="00F615FB"/>
    <w:rsid w:val="00F6273E"/>
    <w:rsid w:val="00F63D6B"/>
    <w:rsid w:val="00F74064"/>
    <w:rsid w:val="00F77585"/>
    <w:rsid w:val="00F831F2"/>
    <w:rsid w:val="00F84F23"/>
    <w:rsid w:val="00F87137"/>
    <w:rsid w:val="00F9088B"/>
    <w:rsid w:val="00F92DA9"/>
    <w:rsid w:val="00F94AEB"/>
    <w:rsid w:val="00F95039"/>
    <w:rsid w:val="00FA268E"/>
    <w:rsid w:val="00FB0B6A"/>
    <w:rsid w:val="00FB1C5D"/>
    <w:rsid w:val="00FB299F"/>
    <w:rsid w:val="00FB2D19"/>
    <w:rsid w:val="00FB3CCC"/>
    <w:rsid w:val="00FB668C"/>
    <w:rsid w:val="00FB72D5"/>
    <w:rsid w:val="00FB7AEE"/>
    <w:rsid w:val="00FC2231"/>
    <w:rsid w:val="00FC3CDD"/>
    <w:rsid w:val="00FC579D"/>
    <w:rsid w:val="00FC5E66"/>
    <w:rsid w:val="00FC6171"/>
    <w:rsid w:val="00FD2828"/>
    <w:rsid w:val="00FD366B"/>
    <w:rsid w:val="00FD6271"/>
    <w:rsid w:val="00FF25A9"/>
    <w:rsid w:val="00FF2DAA"/>
    <w:rsid w:val="00FF2DF5"/>
    <w:rsid w:val="00FF5153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94C2E"/>
  <w15:chartTrackingRefBased/>
  <w15:docId w15:val="{6A2847B3-91EE-48DC-AAB0-6605ED89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NZ" w:eastAsia="en-US" w:bidi="ar-SA"/>
      </w:rPr>
    </w:rPrDefault>
    <w:pPrDefault>
      <w:pPr>
        <w:spacing w:before="40" w:after="120" w:line="312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 w:qFormat="1"/>
    <w:lsdException w:name="annotation text" w:semiHidden="1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iPriority="9"/>
    <w:lsdException w:name="endnote text" w:locked="0" w:uiPriority="9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8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iPriority="4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locked="0" w:uiPriority="10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/ CA ANZ body text"/>
    <w:uiPriority w:val="4"/>
    <w:qFormat/>
    <w:rsid w:val="00563C6E"/>
  </w:style>
  <w:style w:type="paragraph" w:styleId="Heading1">
    <w:name w:val="heading 1"/>
    <w:basedOn w:val="Normal"/>
    <w:next w:val="Normal"/>
    <w:link w:val="Heading1Char"/>
    <w:uiPriority w:val="19"/>
    <w:semiHidden/>
    <w:qFormat/>
    <w:locked/>
    <w:rsid w:val="002252DE"/>
    <w:pPr>
      <w:keepNext/>
      <w:keepLines/>
      <w:spacing w:after="480" w:line="264" w:lineRule="auto"/>
      <w:outlineLvl w:val="0"/>
    </w:pPr>
    <w:rPr>
      <w:rFonts w:asciiTheme="majorHAnsi" w:eastAsiaTheme="majorEastAsia" w:hAnsiTheme="majorHAnsi" w:cstheme="majorBidi"/>
      <w:b/>
      <w:color w:val="00B2E3" w:themeColor="accent1"/>
      <w:spacing w:val="-20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19"/>
    <w:semiHidden/>
    <w:qFormat/>
    <w:locked/>
    <w:rsid w:val="002252DE"/>
    <w:pPr>
      <w:spacing w:before="60" w:after="100" w:line="300" w:lineRule="auto"/>
      <w:outlineLvl w:val="1"/>
    </w:pPr>
    <w:rPr>
      <w:rFonts w:asciiTheme="majorHAnsi" w:hAnsiTheme="majorHAnsi"/>
      <w:color w:val="0934C1" w:themeColor="accent3"/>
      <w:sz w:val="28"/>
    </w:rPr>
  </w:style>
  <w:style w:type="paragraph" w:styleId="Heading3">
    <w:name w:val="heading 3"/>
    <w:basedOn w:val="Normal"/>
    <w:next w:val="Normal"/>
    <w:link w:val="Heading3Char"/>
    <w:uiPriority w:val="19"/>
    <w:semiHidden/>
    <w:qFormat/>
    <w:locked/>
    <w:rsid w:val="002252DE"/>
    <w:pPr>
      <w:spacing w:before="200" w:after="100" w:line="259" w:lineRule="auto"/>
      <w:outlineLvl w:val="2"/>
    </w:pPr>
    <w:rPr>
      <w:rFonts w:asciiTheme="majorHAnsi" w:hAnsiTheme="majorHAnsi"/>
      <w:b/>
      <w:color w:val="0934C1" w:themeColor="accent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9"/>
    <w:semiHidden/>
    <w:qFormat/>
    <w:locked/>
    <w:rsid w:val="002252DE"/>
    <w:pPr>
      <w:spacing w:before="160" w:after="60"/>
      <w:outlineLvl w:val="3"/>
    </w:pPr>
    <w:rPr>
      <w:rFonts w:asciiTheme="majorHAnsi" w:hAnsiTheme="majorHAnsi"/>
      <w:b/>
    </w:rPr>
  </w:style>
  <w:style w:type="paragraph" w:styleId="Heading5">
    <w:name w:val="heading 5"/>
    <w:basedOn w:val="Normal"/>
    <w:next w:val="Normal"/>
    <w:link w:val="Heading5Char"/>
    <w:uiPriority w:val="19"/>
    <w:semiHidden/>
    <w:qFormat/>
    <w:locked/>
    <w:rsid w:val="002252DE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0934C1" w:themeColor="accent3"/>
      <w:sz w:val="18"/>
    </w:rPr>
  </w:style>
  <w:style w:type="paragraph" w:styleId="Heading6">
    <w:name w:val="heading 6"/>
    <w:basedOn w:val="Normal"/>
    <w:next w:val="Normal"/>
    <w:link w:val="Heading6Char"/>
    <w:uiPriority w:val="19"/>
    <w:semiHidden/>
    <w:locked/>
    <w:rsid w:val="00F261F0"/>
    <w:pPr>
      <w:keepNext/>
      <w:keepLines/>
      <w:numPr>
        <w:ilvl w:val="5"/>
        <w:numId w:val="2"/>
      </w:numPr>
      <w:spacing w:after="0"/>
      <w:outlineLvl w:val="5"/>
    </w:pPr>
    <w:rPr>
      <w:rFonts w:asciiTheme="majorHAnsi" w:eastAsiaTheme="majorEastAsia" w:hAnsiTheme="majorHAnsi" w:cstheme="majorBidi"/>
      <w:color w:val="005871" w:themeColor="accent1" w:themeShade="7F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locked/>
    <w:rsid w:val="00F261F0"/>
    <w:pPr>
      <w:keepNext/>
      <w:keepLines/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005871" w:themeColor="accent1" w:themeShade="7F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locked/>
    <w:rsid w:val="00F261F0"/>
    <w:pPr>
      <w:keepNext/>
      <w:keepLines/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locked/>
    <w:rsid w:val="00F261F0"/>
    <w:pPr>
      <w:keepNext/>
      <w:keepLines/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rsid w:val="00422133"/>
    <w:pPr>
      <w:tabs>
        <w:tab w:val="center" w:pos="4513"/>
        <w:tab w:val="right" w:pos="9026"/>
      </w:tabs>
      <w:spacing w:before="0" w:after="0" w:line="240" w:lineRule="auto"/>
    </w:pPr>
    <w:rPr>
      <w:color w:val="AEAEAE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422133"/>
    <w:rPr>
      <w:rFonts w:ascii="Arial" w:hAnsi="Arial"/>
      <w:color w:val="AEAEAE"/>
      <w:sz w:val="14"/>
    </w:rPr>
  </w:style>
  <w:style w:type="paragraph" w:styleId="Footer">
    <w:name w:val="footer"/>
    <w:link w:val="FooterChar"/>
    <w:uiPriority w:val="99"/>
    <w:rsid w:val="00422133"/>
    <w:pPr>
      <w:tabs>
        <w:tab w:val="center" w:pos="4513"/>
        <w:tab w:val="right" w:pos="9026"/>
      </w:tabs>
      <w:spacing w:before="0" w:after="0" w:line="200" w:lineRule="exact"/>
    </w:pPr>
    <w:rPr>
      <w:color w:val="AEAEAE" w:themeColor="background2"/>
      <w:spacing w:val="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22133"/>
    <w:rPr>
      <w:rFonts w:ascii="Arial" w:hAnsi="Arial"/>
      <w:color w:val="AEAEAE" w:themeColor="background2"/>
      <w:spacing w:val="2"/>
      <w:sz w:val="14"/>
    </w:rPr>
  </w:style>
  <w:style w:type="character" w:styleId="PlaceholderText">
    <w:name w:val="Placeholder Text"/>
    <w:basedOn w:val="DefaultParagraphFont"/>
    <w:uiPriority w:val="99"/>
    <w:semiHidden/>
    <w:locked/>
    <w:rsid w:val="001063B7"/>
    <w:rPr>
      <w:color w:val="808080"/>
    </w:rPr>
  </w:style>
  <w:style w:type="table" w:styleId="TableGrid">
    <w:name w:val="Table Grid"/>
    <w:aliases w:val="CA ANZ Default table"/>
    <w:basedOn w:val="TableNormal"/>
    <w:uiPriority w:val="59"/>
    <w:rsid w:val="00FC3CDD"/>
    <w:pPr>
      <w:spacing w:before="140" w:after="40"/>
      <w:ind w:left="85" w:right="85"/>
    </w:pPr>
    <w:rPr>
      <w:color w:val="000000" w:themeColor="text1"/>
      <w:sz w:val="16"/>
    </w:rPr>
    <w:tblPr>
      <w:tblStyleColBandSize w:val="1"/>
      <w:tblBorders>
        <w:top w:val="single" w:sz="6" w:space="0" w:color="0934C1" w:themeColor="accent3"/>
        <w:bottom w:val="single" w:sz="6" w:space="0" w:color="0934C1" w:themeColor="accent3"/>
        <w:insideH w:val="single" w:sz="2" w:space="0" w:color="0934C1" w:themeColor="accent3"/>
        <w:insideV w:val="single" w:sz="18" w:space="0" w:color="FFFFFF" w:themeColor="background1"/>
      </w:tblBorders>
    </w:tblPr>
    <w:tcPr>
      <w:shd w:val="clear" w:color="auto" w:fill="auto"/>
      <w:tcMar>
        <w:left w:w="0" w:type="dxa"/>
        <w:right w:w="0" w:type="dxa"/>
      </w:tcMar>
    </w:tcPr>
    <w:tblStylePr w:type="firstRow">
      <w:pPr>
        <w:wordWrap/>
        <w:spacing w:beforeLines="0" w:before="140" w:beforeAutospacing="0" w:afterLines="0" w:after="40" w:afterAutospacing="0" w:line="312" w:lineRule="auto"/>
        <w:ind w:leftChars="0" w:left="85" w:rightChars="0" w:right="85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i w:val="0"/>
        <w:color w:val="000000" w:themeColor="text1"/>
        <w:sz w:val="16"/>
      </w:rPr>
      <w:tblPr/>
      <w:tcPr>
        <w:tcBorders>
          <w:top w:val="single" w:sz="6" w:space="0" w:color="0934C1" w:themeColor="accent3"/>
          <w:left w:val="nil"/>
          <w:bottom w:val="nil"/>
          <w:right w:val="nil"/>
          <w:insideH w:val="nil"/>
          <w:insideV w:val="single" w:sz="18" w:space="0" w:color="FFFFFF" w:themeColor="background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140" w:beforeAutospacing="0" w:afterLines="0" w:after="40" w:afterAutospacing="0" w:line="312" w:lineRule="auto"/>
        <w:ind w:leftChars="0" w:left="85" w:rightChars="0" w:right="85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i w:val="0"/>
        <w:sz w:val="16"/>
      </w:rPr>
      <w:tblPr/>
      <w:tcPr>
        <w:tcBorders>
          <w:top w:val="nil"/>
          <w:left w:val="nil"/>
          <w:bottom w:val="single" w:sz="6" w:space="0" w:color="0934C1" w:themeColor="accent3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spacing w:beforeLines="0" w:before="140" w:beforeAutospacing="0" w:afterLines="0" w:after="40" w:afterAutospacing="0" w:line="312" w:lineRule="auto"/>
        <w:ind w:leftChars="0" w:left="85" w:rightChars="0" w:right="85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i w:val="0"/>
        <w:color w:val="000000" w:themeColor="text1"/>
        <w:sz w:val="16"/>
      </w:rPr>
    </w:tblStylePr>
    <w:tblStylePr w:type="band2Vert">
      <w:rPr>
        <w:rFonts w:ascii="Arial" w:hAnsi="Arial"/>
        <w:b w:val="0"/>
        <w:i w:val="0"/>
        <w:color w:val="000000" w:themeColor="text1"/>
        <w:sz w:val="16"/>
      </w:rPr>
      <w:tblPr/>
      <w:tcPr>
        <w:shd w:val="clear" w:color="auto" w:fill="EEF1FA"/>
      </w:tcPr>
    </w:tblStylePr>
  </w:style>
  <w:style w:type="table" w:styleId="PlainTable2">
    <w:name w:val="Plain Table 2"/>
    <w:basedOn w:val="TableNormal"/>
    <w:uiPriority w:val="42"/>
    <w:locked/>
    <w:rsid w:val="00D975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AANZCover-reporttitle">
    <w:name w:val="CA ANZ Cover - report title"/>
    <w:uiPriority w:val="5"/>
    <w:qFormat/>
    <w:rsid w:val="00B2214A"/>
    <w:pPr>
      <w:spacing w:after="0" w:line="264" w:lineRule="auto"/>
    </w:pPr>
    <w:rPr>
      <w:rFonts w:ascii="Arial Bold" w:hAnsi="Arial Bold"/>
      <w:b/>
      <w:color w:val="FFFFFF" w:themeColor="background1"/>
      <w:spacing w:val="2"/>
      <w:sz w:val="96"/>
      <w:szCs w:val="48"/>
    </w:rPr>
  </w:style>
  <w:style w:type="paragraph" w:customStyle="1" w:styleId="CAANZCover-subheading">
    <w:name w:val="CA ANZ Cover - sub heading"/>
    <w:basedOn w:val="Normal"/>
    <w:uiPriority w:val="5"/>
    <w:qFormat/>
    <w:rsid w:val="00C822FE"/>
    <w:pPr>
      <w:spacing w:after="0" w:line="400" w:lineRule="atLeast"/>
    </w:pPr>
    <w:rPr>
      <w:color w:val="041960"/>
      <w:sz w:val="24"/>
      <w:szCs w:val="26"/>
    </w:rPr>
  </w:style>
  <w:style w:type="paragraph" w:customStyle="1" w:styleId="CAANZCover-copyright">
    <w:name w:val="CA ANZ Cover - copyright"/>
    <w:basedOn w:val="Normal"/>
    <w:uiPriority w:val="9"/>
    <w:rsid w:val="008F580B"/>
    <w:pPr>
      <w:spacing w:after="0" w:line="170" w:lineRule="exact"/>
    </w:pPr>
    <w:rPr>
      <w:color w:val="261A42"/>
      <w:sz w:val="17"/>
      <w:szCs w:val="96"/>
    </w:rPr>
  </w:style>
  <w:style w:type="table" w:styleId="PlainTable1">
    <w:name w:val="Plain Table 1"/>
    <w:basedOn w:val="TableNormal"/>
    <w:uiPriority w:val="41"/>
    <w:rsid w:val="007C3672"/>
    <w:pPr>
      <w:spacing w:after="0" w:line="240" w:lineRule="auto"/>
    </w:pPr>
    <w:rPr>
      <w:sz w:val="14"/>
    </w:rPr>
    <w:tblPr>
      <w:tblStyleRowBandSize w:val="1"/>
      <w:tblStyleColBandSize w:val="1"/>
    </w:tblPr>
    <w:tblStylePr w:type="firstRow">
      <w:rPr>
        <w:rFonts w:ascii="Garamond" w:hAnsi="Garamond"/>
        <w:b/>
        <w:bCs/>
        <w:i w:val="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geNo">
    <w:name w:val="Page No"/>
    <w:uiPriority w:val="9"/>
    <w:rsid w:val="00422133"/>
    <w:pPr>
      <w:spacing w:before="0" w:after="0" w:line="240" w:lineRule="auto"/>
      <w:jc w:val="right"/>
    </w:pPr>
    <w:rPr>
      <w:b/>
      <w:noProof/>
      <w:color w:val="000000" w:themeColor="text1"/>
      <w:sz w:val="14"/>
    </w:rPr>
  </w:style>
  <w:style w:type="character" w:customStyle="1" w:styleId="Heading2Char">
    <w:name w:val="Heading 2 Char"/>
    <w:basedOn w:val="DefaultParagraphFont"/>
    <w:link w:val="Heading2"/>
    <w:uiPriority w:val="19"/>
    <w:semiHidden/>
    <w:rsid w:val="002252DE"/>
    <w:rPr>
      <w:rFonts w:asciiTheme="majorHAnsi" w:hAnsiTheme="majorHAnsi"/>
      <w:color w:val="0934C1" w:themeColor="accent3"/>
      <w:sz w:val="28"/>
    </w:rPr>
  </w:style>
  <w:style w:type="character" w:customStyle="1" w:styleId="Heading1Char">
    <w:name w:val="Heading 1 Char"/>
    <w:basedOn w:val="DefaultParagraphFont"/>
    <w:link w:val="Heading1"/>
    <w:uiPriority w:val="19"/>
    <w:semiHidden/>
    <w:rsid w:val="002252DE"/>
    <w:rPr>
      <w:rFonts w:asciiTheme="majorHAnsi" w:eastAsiaTheme="majorEastAsia" w:hAnsiTheme="majorHAnsi" w:cstheme="majorBidi"/>
      <w:b/>
      <w:color w:val="00B2E3" w:themeColor="accent1"/>
      <w:spacing w:val="-20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19"/>
    <w:semiHidden/>
    <w:rsid w:val="002252DE"/>
    <w:rPr>
      <w:rFonts w:asciiTheme="majorHAnsi" w:hAnsiTheme="majorHAnsi"/>
      <w:b/>
      <w:color w:val="0934C1" w:themeColor="accent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9"/>
    <w:semiHidden/>
    <w:rsid w:val="002252DE"/>
    <w:rPr>
      <w:rFonts w:asciiTheme="majorHAnsi" w:hAnsiTheme="majorHAnsi"/>
      <w:b/>
    </w:rPr>
  </w:style>
  <w:style w:type="paragraph" w:customStyle="1" w:styleId="H3CAANZHeading3notinTOC">
    <w:name w:val="H3 CA ANZ Heading 3 not in TOC"/>
    <w:basedOn w:val="H3CAANZHeading3"/>
    <w:next w:val="TOC1"/>
    <w:unhideWhenUsed/>
    <w:qFormat/>
    <w:rsid w:val="00BA52A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F580B"/>
    <w:pPr>
      <w:ind w:left="720"/>
      <w:contextualSpacing/>
    </w:pPr>
  </w:style>
  <w:style w:type="paragraph" w:styleId="TOC1">
    <w:name w:val="toc 1"/>
    <w:basedOn w:val="Normal"/>
    <w:next w:val="TOC2"/>
    <w:autoRedefine/>
    <w:uiPriority w:val="39"/>
    <w:unhideWhenUsed/>
    <w:qFormat/>
    <w:rsid w:val="00E062CE"/>
    <w:pPr>
      <w:tabs>
        <w:tab w:val="right" w:leader="dot" w:pos="9015"/>
      </w:tabs>
      <w:spacing w:after="100"/>
    </w:pPr>
    <w:rPr>
      <w:b/>
      <w:color w:val="0934C1" w:themeColor="accent3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7E4C"/>
    <w:pPr>
      <w:tabs>
        <w:tab w:val="left" w:pos="880"/>
        <w:tab w:val="right" w:leader="dot" w:pos="9015"/>
      </w:tabs>
      <w:spacing w:after="100"/>
      <w:ind w:left="284"/>
    </w:pPr>
    <w:rPr>
      <w:color w:val="000000" w:themeColor="text1"/>
    </w:rPr>
  </w:style>
  <w:style w:type="paragraph" w:styleId="E-mailSignature">
    <w:name w:val="E-mail Signature"/>
    <w:next w:val="Normal"/>
    <w:link w:val="E-mailSignatureChar"/>
    <w:uiPriority w:val="10"/>
    <w:rsid w:val="005B6005"/>
    <w:pPr>
      <w:spacing w:before="0" w:after="0" w:line="240" w:lineRule="auto"/>
    </w:pPr>
    <w:rPr>
      <w:color w:val="00B2E3" w:themeColor="accent1"/>
      <w:u w:val="single"/>
    </w:rPr>
  </w:style>
  <w:style w:type="numbering" w:styleId="111111">
    <w:name w:val="Outline List 2"/>
    <w:basedOn w:val="NoList"/>
    <w:uiPriority w:val="99"/>
    <w:semiHidden/>
    <w:unhideWhenUsed/>
    <w:rsid w:val="008F580B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uiPriority w:val="19"/>
    <w:semiHidden/>
    <w:rsid w:val="002252DE"/>
    <w:rPr>
      <w:rFonts w:asciiTheme="majorHAnsi" w:eastAsiaTheme="majorEastAsia" w:hAnsiTheme="majorHAnsi" w:cstheme="majorBidi"/>
      <w:b/>
      <w:color w:val="0934C1" w:themeColor="accent3"/>
      <w:sz w:val="18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485418"/>
    <w:rPr>
      <w:rFonts w:asciiTheme="majorHAnsi" w:eastAsiaTheme="majorEastAsia" w:hAnsiTheme="majorHAnsi" w:cstheme="majorBidi"/>
      <w:color w:val="0058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485418"/>
    <w:rPr>
      <w:rFonts w:asciiTheme="majorHAnsi" w:eastAsiaTheme="majorEastAsia" w:hAnsiTheme="majorHAnsi" w:cstheme="majorBidi"/>
      <w:i/>
      <w:iCs/>
      <w:color w:val="0058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4854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4854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uiPriority w:val="10"/>
    <w:rsid w:val="005B6005"/>
    <w:rPr>
      <w:color w:val="00B2E3" w:themeColor="accent1"/>
      <w:u w:val="single"/>
    </w:rPr>
  </w:style>
  <w:style w:type="table" w:styleId="TableGridLight">
    <w:name w:val="Grid Table Light"/>
    <w:aliases w:val="CA Memo table"/>
    <w:basedOn w:val="PlainTable1"/>
    <w:uiPriority w:val="40"/>
    <w:rsid w:val="007D0FAE"/>
    <w:pPr>
      <w:spacing w:before="100" w:after="20" w:line="312" w:lineRule="auto"/>
    </w:pPr>
    <w:rPr>
      <w:color w:val="000000" w:themeColor="text1"/>
      <w:sz w:val="20"/>
      <w:lang w:eastAsia="en-NZ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Arial" w:hAnsi="Arial"/>
        <w:b/>
        <w:bCs/>
        <w:i w:val="0"/>
        <w:sz w:val="20"/>
      </w:rPr>
    </w:tblStylePr>
    <w:tblStylePr w:type="lastRow">
      <w:rPr>
        <w:rFonts w:ascii="Arial" w:hAnsi="Arial"/>
        <w:b/>
        <w:bCs/>
        <w:i w:val="0"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beforeLines="0" w:before="100" w:beforeAutospacing="0" w:afterLines="0" w:after="20" w:afterAutospacing="0" w:line="312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i w:val="0"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locked/>
    <w:rsid w:val="00810532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qFormat/>
    <w:rsid w:val="003E737C"/>
    <w:rPr>
      <w:rFonts w:ascii="Arial" w:hAnsi="Arial"/>
      <w:b w:val="0"/>
      <w:i w:val="0"/>
      <w:color w:val="00B2E3" w:themeColor="accent1"/>
      <w:spacing w:val="2"/>
      <w:u w:val="single"/>
      <w:lang w:eastAsia="en-NZ"/>
    </w:rPr>
  </w:style>
  <w:style w:type="character" w:styleId="FollowedHyperlink">
    <w:name w:val="FollowedHyperlink"/>
    <w:basedOn w:val="DefaultParagraphFont"/>
    <w:uiPriority w:val="3"/>
    <w:qFormat/>
    <w:rsid w:val="003E737C"/>
    <w:rPr>
      <w:rFonts w:ascii="Arial" w:hAnsi="Arial"/>
      <w:color w:val="0934C1" w:themeColor="accent3"/>
      <w:spacing w:val="2"/>
      <w:u w:val="single"/>
    </w:rPr>
  </w:style>
  <w:style w:type="paragraph" w:styleId="NoSpacing">
    <w:name w:val="No Spacing"/>
    <w:basedOn w:val="Normal"/>
    <w:uiPriority w:val="8"/>
    <w:qFormat/>
    <w:rsid w:val="007F7634"/>
    <w:pPr>
      <w:spacing w:after="40"/>
    </w:pPr>
    <w:rPr>
      <w:noProof/>
    </w:rPr>
  </w:style>
  <w:style w:type="table" w:styleId="TableGrid1">
    <w:name w:val="Table Grid 1"/>
    <w:basedOn w:val="TableNormal"/>
    <w:uiPriority w:val="99"/>
    <w:semiHidden/>
    <w:unhideWhenUsed/>
    <w:locked/>
    <w:rsid w:val="00632D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bsite">
    <w:name w:val="Website"/>
    <w:uiPriority w:val="9"/>
    <w:rsid w:val="00422133"/>
    <w:pPr>
      <w:spacing w:before="0" w:after="0" w:line="240" w:lineRule="auto"/>
      <w:jc w:val="right"/>
    </w:pPr>
    <w:rPr>
      <w:b/>
      <w:bCs/>
      <w:color w:val="000000" w:themeColor="text1"/>
      <w:sz w:val="18"/>
    </w:rPr>
  </w:style>
  <w:style w:type="paragraph" w:customStyle="1" w:styleId="H1CAANZHeading1">
    <w:name w:val="H1 CA ANZ Heading 1"/>
    <w:basedOn w:val="H2CAANZHeading2"/>
    <w:qFormat/>
    <w:rsid w:val="00DC749C"/>
    <w:pPr>
      <w:spacing w:after="160"/>
      <w:outlineLvl w:val="0"/>
    </w:pPr>
    <w:rPr>
      <w:rFonts w:ascii="Arial Bold" w:eastAsiaTheme="majorEastAsia" w:hAnsi="Arial Bold" w:cstheme="majorBidi"/>
      <w:b w:val="0"/>
      <w:sz w:val="60"/>
      <w:szCs w:val="32"/>
    </w:rPr>
  </w:style>
  <w:style w:type="paragraph" w:customStyle="1" w:styleId="H2CAANZHeading2">
    <w:name w:val="H2 CA ANZ Heading 2"/>
    <w:next w:val="Normal"/>
    <w:qFormat/>
    <w:rsid w:val="00A626E1"/>
    <w:pPr>
      <w:spacing w:line="264" w:lineRule="auto"/>
      <w:outlineLvl w:val="1"/>
    </w:pPr>
    <w:rPr>
      <w:b/>
      <w:color w:val="041960"/>
      <w:sz w:val="32"/>
    </w:rPr>
  </w:style>
  <w:style w:type="paragraph" w:customStyle="1" w:styleId="H3CAANZHeading3">
    <w:name w:val="H3 CA ANZ Heading 3"/>
    <w:next w:val="Normal"/>
    <w:qFormat/>
    <w:rsid w:val="00BA52A9"/>
    <w:pPr>
      <w:spacing w:before="200" w:after="100" w:line="259" w:lineRule="auto"/>
      <w:outlineLvl w:val="2"/>
    </w:pPr>
    <w:rPr>
      <w:rFonts w:ascii="Arial Bold" w:hAnsi="Arial Bold"/>
      <w:b/>
      <w:noProof/>
      <w:color w:val="0934C1" w:themeColor="accent3"/>
      <w:sz w:val="24"/>
      <w:szCs w:val="24"/>
    </w:rPr>
  </w:style>
  <w:style w:type="paragraph" w:customStyle="1" w:styleId="H4CAANZHeading4">
    <w:name w:val="H4 CA ANZ Heading 4"/>
    <w:next w:val="Normal"/>
    <w:qFormat/>
    <w:rsid w:val="004F090A"/>
    <w:pPr>
      <w:spacing w:before="0" w:after="0" w:line="240" w:lineRule="auto"/>
    </w:pPr>
    <w:rPr>
      <w:b/>
    </w:rPr>
  </w:style>
  <w:style w:type="paragraph" w:customStyle="1" w:styleId="H5CAANZHeading5">
    <w:name w:val="H5 CA ANZ Heading 5"/>
    <w:qFormat/>
    <w:rsid w:val="00BA52A9"/>
    <w:pPr>
      <w:spacing w:after="0"/>
    </w:pPr>
    <w:rPr>
      <w:rFonts w:eastAsiaTheme="majorEastAsia" w:cstheme="majorBidi"/>
      <w:b/>
      <w:color w:val="0934C1" w:themeColor="accent3"/>
      <w:sz w:val="18"/>
    </w:rPr>
  </w:style>
  <w:style w:type="paragraph" w:customStyle="1" w:styleId="H2-PQCAANZPullquoteintrotext">
    <w:name w:val="H2-PQ CA ANZ Pull quote / intro text"/>
    <w:next w:val="Normal"/>
    <w:uiPriority w:val="1"/>
    <w:qFormat/>
    <w:rsid w:val="00BA52A9"/>
    <w:pPr>
      <w:spacing w:line="300" w:lineRule="auto"/>
    </w:pPr>
    <w:rPr>
      <w:noProof/>
      <w:color w:val="0934C1" w:themeColor="accent3"/>
      <w:sz w:val="28"/>
    </w:rPr>
  </w:style>
  <w:style w:type="paragraph" w:styleId="NormalWeb">
    <w:name w:val="Normal (Web)"/>
    <w:basedOn w:val="Normal"/>
    <w:uiPriority w:val="99"/>
    <w:semiHidden/>
    <w:unhideWhenUsed/>
    <w:locked/>
    <w:rsid w:val="002252DE"/>
    <w:rPr>
      <w:rFonts w:asciiTheme="minorHAnsi" w:hAnsiTheme="minorHAnsi" w:cs="Times New Roman"/>
      <w:sz w:val="24"/>
      <w:szCs w:val="24"/>
    </w:rPr>
  </w:style>
  <w:style w:type="paragraph" w:customStyle="1" w:styleId="Domicilebold">
    <w:name w:val="Domicile bold"/>
    <w:basedOn w:val="Normal"/>
    <w:next w:val="DomicileRoman"/>
    <w:uiPriority w:val="1"/>
    <w:rsid w:val="00C509B6"/>
    <w:pPr>
      <w:spacing w:before="0" w:after="0" w:line="307" w:lineRule="auto"/>
    </w:pPr>
    <w:rPr>
      <w:rFonts w:ascii="Arial Bold" w:hAnsi="Arial Bold"/>
      <w:b/>
      <w:sz w:val="14"/>
    </w:rPr>
  </w:style>
  <w:style w:type="paragraph" w:customStyle="1" w:styleId="DomicileRoman">
    <w:name w:val="Domicile Roman"/>
    <w:basedOn w:val="Domicilebold"/>
    <w:uiPriority w:val="1"/>
    <w:rsid w:val="00C509B6"/>
    <w:rPr>
      <w:rFonts w:ascii="Arial" w:hAnsi="Arial"/>
      <w:b w:val="0"/>
      <w:bCs/>
    </w:rPr>
  </w:style>
  <w:style w:type="character" w:styleId="EndnoteReference">
    <w:name w:val="endnote reference"/>
    <w:basedOn w:val="DefaultParagraphFont"/>
    <w:uiPriority w:val="9"/>
    <w:rsid w:val="003703FA"/>
    <w:rPr>
      <w:vertAlign w:val="superscript"/>
    </w:rPr>
  </w:style>
  <w:style w:type="paragraph" w:styleId="EndnoteText">
    <w:name w:val="endnote text"/>
    <w:basedOn w:val="Normal"/>
    <w:link w:val="EndnoteTextChar"/>
    <w:uiPriority w:val="9"/>
    <w:rsid w:val="003703FA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"/>
    <w:rsid w:val="003703FA"/>
    <w:rPr>
      <w:sz w:val="16"/>
    </w:rPr>
  </w:style>
  <w:style w:type="character" w:styleId="FootnoteReference">
    <w:name w:val="footnote reference"/>
    <w:basedOn w:val="DefaultParagraphFont"/>
    <w:uiPriority w:val="99"/>
    <w:qFormat/>
    <w:rsid w:val="003703F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7B2CEC"/>
    <w:pPr>
      <w:spacing w:before="0"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CEC"/>
    <w:rPr>
      <w:sz w:val="16"/>
    </w:rPr>
  </w:style>
  <w:style w:type="character" w:customStyle="1" w:styleId="0TEXTTOFILLIN">
    <w:name w:val="0 TEXT TO FILL IN"/>
    <w:basedOn w:val="DefaultParagraphFont"/>
    <w:uiPriority w:val="1"/>
    <w:qFormat/>
    <w:rsid w:val="00A8749A"/>
    <w:rPr>
      <w:color w:val="E81D2D" w:themeColor="accent4"/>
    </w:rPr>
  </w:style>
  <w:style w:type="paragraph" w:customStyle="1" w:styleId="Tablespace">
    <w:name w:val="Tab le space"/>
    <w:basedOn w:val="Normal"/>
    <w:uiPriority w:val="4"/>
    <w:qFormat/>
    <w:rsid w:val="001D3A67"/>
    <w:pPr>
      <w:spacing w:before="0" w:after="0" w:line="120" w:lineRule="exact"/>
    </w:pPr>
  </w:style>
  <w:style w:type="character" w:customStyle="1" w:styleId="Azure">
    <w:name w:val="Azure"/>
    <w:basedOn w:val="DefaultParagraphFont"/>
    <w:uiPriority w:val="1"/>
    <w:qFormat/>
    <w:rsid w:val="004A30C9"/>
    <w:rPr>
      <w:rFonts w:cs="Arial"/>
      <w:color w:val="0934C1" w:themeColor="accent3"/>
    </w:rPr>
  </w:style>
  <w:style w:type="paragraph" w:customStyle="1" w:styleId="CAANZCover-subheading-whitetype">
    <w:name w:val="CA ANZ Cover - sub heading - white type"/>
    <w:basedOn w:val="Normal"/>
    <w:uiPriority w:val="5"/>
    <w:qFormat/>
    <w:rsid w:val="00B2214A"/>
    <w:pPr>
      <w:spacing w:after="0" w:line="400" w:lineRule="atLeast"/>
    </w:pPr>
    <w:rPr>
      <w:color w:val="FFFFFF" w:themeColor="background1"/>
      <w:sz w:val="24"/>
      <w:szCs w:val="26"/>
    </w:rPr>
  </w:style>
  <w:style w:type="paragraph" w:customStyle="1" w:styleId="Openletterheading">
    <w:name w:val="Open letter heading"/>
    <w:uiPriority w:val="4"/>
    <w:qFormat/>
    <w:rsid w:val="000D4E48"/>
    <w:pPr>
      <w:spacing w:line="264" w:lineRule="auto"/>
    </w:pPr>
    <w:rPr>
      <w:b/>
      <w:color w:val="041960"/>
      <w:sz w:val="32"/>
    </w:rPr>
  </w:style>
  <w:style w:type="paragraph" w:styleId="Revision">
    <w:name w:val="Revision"/>
    <w:hidden/>
    <w:uiPriority w:val="99"/>
    <w:semiHidden/>
    <w:rsid w:val="00C4313A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CE4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CE40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E40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E4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0E1"/>
    <w:rPr>
      <w:b/>
      <w:bCs/>
    </w:rPr>
  </w:style>
  <w:style w:type="paragraph" w:customStyle="1" w:styleId="pf0">
    <w:name w:val="pf0"/>
    <w:basedOn w:val="Normal"/>
    <w:rsid w:val="00AD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AD1FE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AD1FE6"/>
    <w:rPr>
      <w:rFonts w:ascii="Segoe UI" w:hAnsi="Segoe UI" w:cs="Segoe UI" w:hint="default"/>
      <w:i/>
      <w:iCs/>
      <w:sz w:val="18"/>
      <w:szCs w:val="18"/>
    </w:rPr>
  </w:style>
  <w:style w:type="character" w:styleId="Mention">
    <w:name w:val="Mention"/>
    <w:basedOn w:val="DefaultParagraphFont"/>
    <w:uiPriority w:val="99"/>
    <w:unhideWhenUsed/>
    <w:locked/>
    <w:rsid w:val="003B20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stogi\OneDrive%20-%20Chartered%20Accountants%20Australia%20and%20New%20Zealand\Documents\Letter%20to%20Client%20advising%20documentation%20provided%20to%20Lend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54142"/>
      </a:dk2>
      <a:lt2>
        <a:srgbClr val="AEAEAE"/>
      </a:lt2>
      <a:accent1>
        <a:srgbClr val="00B2E3"/>
      </a:accent1>
      <a:accent2>
        <a:srgbClr val="261A42"/>
      </a:accent2>
      <a:accent3>
        <a:srgbClr val="0934C1"/>
      </a:accent3>
      <a:accent4>
        <a:srgbClr val="E81D2D"/>
      </a:accent4>
      <a:accent5>
        <a:srgbClr val="582C83"/>
      </a:accent5>
      <a:accent6>
        <a:srgbClr val="00774A"/>
      </a:accent6>
      <a:hlink>
        <a:srgbClr val="454142"/>
      </a:hlink>
      <a:folHlink>
        <a:srgbClr val="0934C1"/>
      </a:folHlink>
    </a:clrScheme>
    <a:fontScheme name="CA ANZ Arial Bold Arial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696D9FB2A9444B6BDFC78E84E4983" ma:contentTypeVersion="12" ma:contentTypeDescription="Create a new document." ma:contentTypeScope="" ma:versionID="9b7f74ffea55c432a5771aa71cf037d2">
  <xsd:schema xmlns:xsd="http://www.w3.org/2001/XMLSchema" xmlns:xs="http://www.w3.org/2001/XMLSchema" xmlns:p="http://schemas.microsoft.com/office/2006/metadata/properties" xmlns:ns2="7e6f36bd-c349-4488-9e6b-e0afccb2cf75" xmlns:ns3="7ae55d6a-5d30-4595-95f9-e4d4fd81a2c0" targetNamespace="http://schemas.microsoft.com/office/2006/metadata/properties" ma:root="true" ma:fieldsID="9e0625122bda8cb3621b7a6fb977a398" ns2:_="" ns3:_="">
    <xsd:import namespace="7e6f36bd-c349-4488-9e6b-e0afccb2cf75"/>
    <xsd:import namespace="7ae55d6a-5d30-4595-95f9-e4d4fd81a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f36bd-c349-4488-9e6b-e0afccb2c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5d6a-5d30-4595-95f9-e4d4fd81a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AAB41-C3EA-44CE-A10F-B7E9526A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f36bd-c349-4488-9e6b-e0afccb2cf75"/>
    <ds:schemaRef ds:uri="7ae55d6a-5d30-4595-95f9-e4d4fd81a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8DF8F-22A9-45D3-ACB2-B0C43462B1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A82AC-B140-4AD8-AC25-4BD334571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Client advising documentation provided to Lender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144" baseType="variant">
      <vt:variant>
        <vt:i4>3014675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Open_letter_to_Financiers</vt:lpwstr>
      </vt:variant>
      <vt:variant>
        <vt:i4>393269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Letter_declining_clients_request</vt:lpwstr>
      </vt:variant>
      <vt:variant>
        <vt:i4>20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W_P_Checklist_accountants_letter</vt:lpwstr>
      </vt:variant>
      <vt:variant>
        <vt:i4>3407901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Letter_to_client_advising_docs_pr_to_fin</vt:lpwstr>
      </vt:variant>
      <vt:variant>
        <vt:i4>4849736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Accountants_letter_template</vt:lpwstr>
      </vt:variant>
      <vt:variant>
        <vt:i4>7602287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Letter_for_sending_clients_docs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_Toc132963759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_Toc132963758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_Toc132963757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_Toc132963756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_Toc132963755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_Toc132963754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_Toc132963753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_Toc132963752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_Toc132963751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_Toc132963750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_Toc132963749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_Toc132963748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_Toc132963747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_Toc132963746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_Toc132963745</vt:lpwstr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https://bankingcodereview.com.au/wp-content/uploads/2021/12/Final-Report-Banking-Code-of-Practice-Review-2021.pdf</vt:lpwstr>
      </vt:variant>
      <vt:variant>
        <vt:lpwstr/>
      </vt:variant>
      <vt:variant>
        <vt:i4>7012353</vt:i4>
      </vt:variant>
      <vt:variant>
        <vt:i4>3</vt:i4>
      </vt:variant>
      <vt:variant>
        <vt:i4>0</vt:i4>
      </vt:variant>
      <vt:variant>
        <vt:i4>5</vt:i4>
      </vt:variant>
      <vt:variant>
        <vt:lpwstr>mailto:Vanessa.Chapman@charteredaccountantsanz.com</vt:lpwstr>
      </vt:variant>
      <vt:variant>
        <vt:lpwstr/>
      </vt:variant>
      <vt:variant>
        <vt:i4>7012353</vt:i4>
      </vt:variant>
      <vt:variant>
        <vt:i4>0</vt:i4>
      </vt:variant>
      <vt:variant>
        <vt:i4>0</vt:i4>
      </vt:variant>
      <vt:variant>
        <vt:i4>5</vt:i4>
      </vt:variant>
      <vt:variant>
        <vt:lpwstr>mailto:Vanessa.Chapman@charteredaccountantsanz.com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 Rastogi</dc:creator>
  <cp:keywords/>
  <dc:description/>
  <cp:lastModifiedBy>Sonu Rastogi</cp:lastModifiedBy>
  <cp:revision>2</cp:revision>
  <cp:lastPrinted>2023-04-18T20:39:00Z</cp:lastPrinted>
  <dcterms:created xsi:type="dcterms:W3CDTF">2025-02-04T23:29:00Z</dcterms:created>
  <dcterms:modified xsi:type="dcterms:W3CDTF">2025-02-04T23:29:00Z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0x01010081F696D9FB2A9444B6BDFC78E84E4983</vt:lpwstr>
  </property>
  <property fmtid="{D5CDD505-2E9C-101B-9397-08002B2CF9AE}" pid="3" name="MSIP_Label_8fa6dfae-cf2e-49e5-b049-2834fc8e7204_Enabled">
    <vt:lpwstr>true</vt:lpwstr>
  </property>
  <property fmtid="{D5CDD505-2E9C-101B-9397-08002B2CF9AE}" pid="4" name="MSIP_Label_8fa6dfae-cf2e-49e5-b049-2834fc8e7204_SetDate">
    <vt:lpwstr>2025-01-29T00:34:41Z</vt:lpwstr>
  </property>
  <property fmtid="{D5CDD505-2E9C-101B-9397-08002B2CF9AE}" pid="5" name="MSIP_Label_8fa6dfae-cf2e-49e5-b049-2834fc8e7204_Method">
    <vt:lpwstr>Standard</vt:lpwstr>
  </property>
  <property fmtid="{D5CDD505-2E9C-101B-9397-08002B2CF9AE}" pid="6" name="MSIP_Label_8fa6dfae-cf2e-49e5-b049-2834fc8e7204_Name">
    <vt:lpwstr>Protected</vt:lpwstr>
  </property>
  <property fmtid="{D5CDD505-2E9C-101B-9397-08002B2CF9AE}" pid="7" name="MSIP_Label_8fa6dfae-cf2e-49e5-b049-2834fc8e7204_SiteId">
    <vt:lpwstr>3f1ba7a6-9e60-406b-b4a1-810293d6f5be</vt:lpwstr>
  </property>
  <property fmtid="{D5CDD505-2E9C-101B-9397-08002B2CF9AE}" pid="8" name="MSIP_Label_8fa6dfae-cf2e-49e5-b049-2834fc8e7204_ActionId">
    <vt:lpwstr>41916c4f-44e6-4947-bd45-07958cd2d6ca</vt:lpwstr>
  </property>
  <property fmtid="{D5CDD505-2E9C-101B-9397-08002B2CF9AE}" pid="9" name="MSIP_Label_8fa6dfae-cf2e-49e5-b049-2834fc8e7204_ContentBits">
    <vt:lpwstr>0</vt:lpwstr>
  </property>
</Properties>
</file>